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F62" w:rsidRDefault="001C2F62"/>
    <w:p w:rsidR="0024773C" w:rsidRDefault="0024773C" w:rsidP="006A6B02">
      <w:pPr>
        <w:pStyle w:val="PlainText"/>
        <w:jc w:val="center"/>
        <w:rPr>
          <w:sz w:val="28"/>
          <w:szCs w:val="28"/>
        </w:rPr>
      </w:pP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93669">
        <w:rPr>
          <w:rFonts w:ascii="Arial" w:hAnsi="Arial" w:cs="Arial"/>
          <w:b/>
          <w:sz w:val="28"/>
          <w:szCs w:val="28"/>
        </w:rPr>
        <w:t>Howard County Counts: Howard County Complete Count Committee Meeting</w:t>
      </w: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293669">
        <w:rPr>
          <w:rFonts w:ascii="Arial" w:hAnsi="Arial" w:cs="Arial"/>
          <w:b/>
          <w:i/>
          <w:sz w:val="32"/>
          <w:szCs w:val="32"/>
        </w:rPr>
        <w:t>Friday, January 17, 2020, 9:00AM – 11:00AM</w:t>
      </w: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293669">
        <w:rPr>
          <w:rFonts w:ascii="Arial" w:hAnsi="Arial" w:cs="Arial"/>
          <w:b/>
          <w:i/>
          <w:sz w:val="28"/>
          <w:szCs w:val="28"/>
        </w:rPr>
        <w:t>9830 Patuxent Woods Drive Room 337 Columbia, MD 21046</w:t>
      </w:r>
    </w:p>
    <w:p w:rsidR="00060504" w:rsidRPr="00293669" w:rsidRDefault="00060504" w:rsidP="00060504">
      <w:pPr>
        <w:pStyle w:val="PlainText"/>
        <w:spacing w:line="276" w:lineRule="auto"/>
        <w:jc w:val="center"/>
        <w:rPr>
          <w:rFonts w:ascii="Arial" w:hAnsi="Arial" w:cs="Arial"/>
          <w:i/>
          <w:sz w:val="28"/>
          <w:szCs w:val="28"/>
        </w:rPr>
      </w:pPr>
    </w:p>
    <w:p w:rsidR="00060504" w:rsidRPr="00293669" w:rsidRDefault="00060504" w:rsidP="00060504">
      <w:pPr>
        <w:pStyle w:val="PlainText"/>
        <w:jc w:val="center"/>
        <w:rPr>
          <w:rFonts w:ascii="Arial" w:hAnsi="Arial" w:cs="Arial"/>
          <w:sz w:val="28"/>
          <w:szCs w:val="28"/>
        </w:rPr>
      </w:pPr>
    </w:p>
    <w:p w:rsidR="00060504" w:rsidRPr="00293669" w:rsidRDefault="00060504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 xml:space="preserve">1)  </w:t>
      </w:r>
      <w:r w:rsidRPr="00293669">
        <w:rPr>
          <w:rFonts w:ascii="Arial" w:hAnsi="Arial" w:cs="Arial"/>
          <w:b/>
          <w:sz w:val="24"/>
          <w:szCs w:val="24"/>
        </w:rPr>
        <w:t>Welcome/Introductions</w:t>
      </w:r>
      <w:r w:rsidRPr="00293669">
        <w:rPr>
          <w:rFonts w:ascii="Arial" w:hAnsi="Arial" w:cs="Arial"/>
          <w:sz w:val="24"/>
          <w:szCs w:val="24"/>
        </w:rPr>
        <w:t xml:space="preserve"> </w:t>
      </w:r>
      <w:r w:rsidR="00D1394B" w:rsidRPr="00293669">
        <w:rPr>
          <w:rFonts w:ascii="Arial" w:hAnsi="Arial" w:cs="Arial"/>
          <w:b/>
          <w:sz w:val="24"/>
          <w:szCs w:val="24"/>
        </w:rPr>
        <w:t>-</w:t>
      </w:r>
      <w:r w:rsidRPr="00293669">
        <w:rPr>
          <w:rFonts w:ascii="Arial" w:hAnsi="Arial" w:cs="Arial"/>
          <w:sz w:val="24"/>
          <w:szCs w:val="24"/>
        </w:rPr>
        <w:t xml:space="preserve"> First time attendees (5 mins)</w:t>
      </w:r>
    </w:p>
    <w:p w:rsidR="00060504" w:rsidRPr="00293669" w:rsidRDefault="00060504" w:rsidP="00993982">
      <w:pPr>
        <w:pStyle w:val="PlainText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 xml:space="preserve"> </w:t>
      </w:r>
      <w:r w:rsidRPr="00293669">
        <w:rPr>
          <w:rFonts w:ascii="Arial" w:hAnsi="Arial" w:cs="Arial"/>
          <w:sz w:val="24"/>
          <w:szCs w:val="24"/>
        </w:rPr>
        <w:tab/>
      </w:r>
    </w:p>
    <w:p w:rsidR="00060504" w:rsidRPr="00293669" w:rsidRDefault="00060504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2)</w:t>
      </w:r>
      <w:bookmarkStart w:id="0" w:name="_Hlk19778989"/>
      <w:r w:rsidRPr="00293669">
        <w:rPr>
          <w:rFonts w:ascii="Arial" w:hAnsi="Arial" w:cs="Arial"/>
          <w:sz w:val="24"/>
          <w:szCs w:val="24"/>
        </w:rPr>
        <w:t xml:space="preserve">  </w:t>
      </w:r>
      <w:r w:rsidR="008F6BE0" w:rsidRPr="00293669">
        <w:rPr>
          <w:rFonts w:ascii="Arial" w:eastAsia="Times New Roman" w:hAnsi="Arial" w:cs="Arial"/>
          <w:b/>
          <w:sz w:val="24"/>
          <w:szCs w:val="24"/>
        </w:rPr>
        <w:t>Gabriella Swain</w:t>
      </w:r>
      <w:r w:rsidR="003A5C71" w:rsidRPr="00293669">
        <w:rPr>
          <w:rFonts w:ascii="Arial" w:hAnsi="Arial" w:cs="Arial"/>
          <w:b/>
          <w:sz w:val="24"/>
          <w:szCs w:val="24"/>
        </w:rPr>
        <w:t>, U.S. Census Bureau</w:t>
      </w:r>
      <w:r w:rsidR="00FA370A" w:rsidRPr="00293669">
        <w:rPr>
          <w:rFonts w:ascii="Arial" w:hAnsi="Arial" w:cs="Arial"/>
          <w:b/>
          <w:sz w:val="24"/>
          <w:szCs w:val="24"/>
        </w:rPr>
        <w:t xml:space="preserve"> </w:t>
      </w:r>
      <w:r w:rsidR="003A5C71" w:rsidRPr="00293669">
        <w:rPr>
          <w:rFonts w:ascii="Arial" w:hAnsi="Arial" w:cs="Arial"/>
          <w:b/>
          <w:sz w:val="24"/>
          <w:szCs w:val="24"/>
        </w:rPr>
        <w:t>-</w:t>
      </w:r>
      <w:r w:rsidR="003A5C71" w:rsidRPr="00293669">
        <w:rPr>
          <w:rFonts w:ascii="Arial" w:hAnsi="Arial" w:cs="Arial"/>
          <w:sz w:val="24"/>
          <w:szCs w:val="24"/>
        </w:rPr>
        <w:t xml:space="preserve"> Recruitment Updates (15 mins)</w:t>
      </w:r>
    </w:p>
    <w:p w:rsidR="00BA6624" w:rsidRPr="00293669" w:rsidRDefault="00BA662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BA6624" w:rsidRPr="00293669" w:rsidRDefault="00BD1877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3</w:t>
      </w:r>
      <w:r w:rsidR="00BA6624" w:rsidRPr="00293669">
        <w:rPr>
          <w:rFonts w:ascii="Arial" w:hAnsi="Arial" w:cs="Arial"/>
          <w:sz w:val="24"/>
          <w:szCs w:val="24"/>
        </w:rPr>
        <w:t xml:space="preserve">)  </w:t>
      </w:r>
      <w:r w:rsidR="00BA6624" w:rsidRPr="00293669">
        <w:rPr>
          <w:rFonts w:ascii="Arial" w:hAnsi="Arial" w:cs="Arial"/>
          <w:b/>
          <w:sz w:val="24"/>
          <w:szCs w:val="24"/>
        </w:rPr>
        <w:t>Jarrett Carter</w:t>
      </w:r>
      <w:r w:rsidR="003A04FA" w:rsidRPr="00293669">
        <w:rPr>
          <w:rFonts w:ascii="Arial" w:hAnsi="Arial" w:cs="Arial"/>
          <w:sz w:val="24"/>
          <w:szCs w:val="24"/>
        </w:rPr>
        <w:t xml:space="preserve">, </w:t>
      </w:r>
      <w:r w:rsidR="003A04FA" w:rsidRPr="00293669">
        <w:rPr>
          <w:rFonts w:ascii="Arial" w:hAnsi="Arial" w:cs="Arial"/>
          <w:b/>
          <w:sz w:val="24"/>
          <w:szCs w:val="24"/>
        </w:rPr>
        <w:t xml:space="preserve">DCRS </w:t>
      </w:r>
      <w:r w:rsidR="00BA6624" w:rsidRPr="00293669">
        <w:rPr>
          <w:rFonts w:ascii="Arial" w:hAnsi="Arial" w:cs="Arial"/>
          <w:b/>
          <w:sz w:val="24"/>
          <w:szCs w:val="24"/>
        </w:rPr>
        <w:t>-</w:t>
      </w:r>
      <w:r w:rsidR="00BA6624" w:rsidRPr="00293669">
        <w:rPr>
          <w:rFonts w:ascii="Arial" w:hAnsi="Arial" w:cs="Arial"/>
          <w:sz w:val="24"/>
          <w:szCs w:val="24"/>
        </w:rPr>
        <w:t xml:space="preserve"> Marketing Updates </w:t>
      </w:r>
      <w:r w:rsidR="003A04FA" w:rsidRPr="00293669">
        <w:rPr>
          <w:rFonts w:ascii="Arial" w:hAnsi="Arial" w:cs="Arial"/>
          <w:sz w:val="24"/>
          <w:szCs w:val="24"/>
        </w:rPr>
        <w:t>(10 mins)</w:t>
      </w:r>
    </w:p>
    <w:p w:rsidR="00B319BB" w:rsidRPr="00293669" w:rsidRDefault="00B319BB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B319BB" w:rsidRPr="00293669" w:rsidRDefault="00BD1877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4</w:t>
      </w:r>
      <w:r w:rsidR="00792B3B" w:rsidRPr="00293669">
        <w:rPr>
          <w:rFonts w:ascii="Arial" w:hAnsi="Arial" w:cs="Arial"/>
          <w:sz w:val="24"/>
          <w:szCs w:val="24"/>
        </w:rPr>
        <w:t>)</w:t>
      </w:r>
      <w:r w:rsidR="007528B1" w:rsidRPr="00293669">
        <w:rPr>
          <w:rFonts w:ascii="Arial" w:hAnsi="Arial" w:cs="Arial"/>
          <w:sz w:val="24"/>
          <w:szCs w:val="24"/>
        </w:rPr>
        <w:t xml:space="preserve">  </w:t>
      </w:r>
      <w:r w:rsidR="00652C4A" w:rsidRPr="00293669">
        <w:rPr>
          <w:rFonts w:ascii="Arial" w:hAnsi="Arial" w:cs="Arial"/>
          <w:b/>
          <w:sz w:val="24"/>
          <w:szCs w:val="24"/>
        </w:rPr>
        <w:t>Stephanie Adibe</w:t>
      </w:r>
      <w:r w:rsidR="00E92702" w:rsidRPr="00293669">
        <w:rPr>
          <w:rFonts w:ascii="Arial" w:hAnsi="Arial" w:cs="Arial"/>
          <w:b/>
          <w:sz w:val="24"/>
          <w:szCs w:val="24"/>
        </w:rPr>
        <w:t>, DCRS</w:t>
      </w:r>
      <w:r w:rsidR="00652C4A" w:rsidRPr="00293669">
        <w:rPr>
          <w:rFonts w:ascii="Arial" w:hAnsi="Arial" w:cs="Arial"/>
          <w:sz w:val="24"/>
          <w:szCs w:val="24"/>
        </w:rPr>
        <w:t xml:space="preserve"> </w:t>
      </w:r>
      <w:r w:rsidR="00652C4A" w:rsidRPr="00293669">
        <w:rPr>
          <w:rFonts w:ascii="Arial" w:hAnsi="Arial" w:cs="Arial"/>
          <w:b/>
          <w:sz w:val="24"/>
          <w:szCs w:val="24"/>
        </w:rPr>
        <w:t>-</w:t>
      </w:r>
      <w:r w:rsidR="00652C4A" w:rsidRPr="00293669">
        <w:rPr>
          <w:rFonts w:ascii="Arial" w:hAnsi="Arial" w:cs="Arial"/>
          <w:sz w:val="24"/>
          <w:szCs w:val="24"/>
        </w:rPr>
        <w:t xml:space="preserve"> Census Grants (</w:t>
      </w:r>
      <w:r w:rsidR="00C81E01" w:rsidRPr="00293669">
        <w:rPr>
          <w:rFonts w:ascii="Arial" w:hAnsi="Arial" w:cs="Arial"/>
          <w:sz w:val="24"/>
          <w:szCs w:val="24"/>
        </w:rPr>
        <w:t>5</w:t>
      </w:r>
      <w:r w:rsidR="00652C4A" w:rsidRPr="00293669">
        <w:rPr>
          <w:rFonts w:ascii="Arial" w:hAnsi="Arial" w:cs="Arial"/>
          <w:sz w:val="24"/>
          <w:szCs w:val="24"/>
        </w:rPr>
        <w:t xml:space="preserve"> mins)</w:t>
      </w:r>
    </w:p>
    <w:p w:rsidR="00060504" w:rsidRPr="00293669" w:rsidRDefault="0006050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060504" w:rsidRDefault="00BD1877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5</w:t>
      </w:r>
      <w:r w:rsidR="00060504" w:rsidRPr="00293669">
        <w:rPr>
          <w:rFonts w:ascii="Arial" w:hAnsi="Arial" w:cs="Arial"/>
          <w:sz w:val="24"/>
          <w:szCs w:val="24"/>
        </w:rPr>
        <w:t>)</w:t>
      </w:r>
      <w:r w:rsidR="00060504" w:rsidRPr="00293669">
        <w:rPr>
          <w:rFonts w:ascii="Arial" w:hAnsi="Arial" w:cs="Arial"/>
          <w:b/>
          <w:sz w:val="24"/>
          <w:szCs w:val="24"/>
        </w:rPr>
        <w:t xml:space="preserve">  </w:t>
      </w:r>
      <w:bookmarkEnd w:id="0"/>
      <w:r w:rsidR="00011359" w:rsidRPr="00293669">
        <w:rPr>
          <w:rFonts w:ascii="Arial" w:hAnsi="Arial" w:cs="Arial"/>
          <w:b/>
          <w:sz w:val="24"/>
          <w:szCs w:val="24"/>
        </w:rPr>
        <w:t>Jeff Bronow, DPZ</w:t>
      </w:r>
      <w:r w:rsidR="00011359" w:rsidRPr="00293669">
        <w:rPr>
          <w:rFonts w:ascii="Arial" w:hAnsi="Arial" w:cs="Arial"/>
          <w:sz w:val="24"/>
          <w:szCs w:val="24"/>
        </w:rPr>
        <w:t xml:space="preserve"> </w:t>
      </w:r>
      <w:r w:rsidR="00011359" w:rsidRPr="00293669">
        <w:rPr>
          <w:rFonts w:ascii="Arial" w:hAnsi="Arial" w:cs="Arial"/>
          <w:b/>
          <w:sz w:val="24"/>
          <w:szCs w:val="24"/>
        </w:rPr>
        <w:t>-</w:t>
      </w:r>
      <w:r w:rsidR="00011359" w:rsidRPr="00293669">
        <w:rPr>
          <w:rFonts w:ascii="Arial" w:hAnsi="Arial" w:cs="Arial"/>
          <w:sz w:val="24"/>
          <w:szCs w:val="24"/>
        </w:rPr>
        <w:t xml:space="preserve"> Howard County’s Low Response Scores (15 mins)</w:t>
      </w:r>
    </w:p>
    <w:p w:rsidR="00060504" w:rsidRPr="009E5FB4" w:rsidRDefault="00060504" w:rsidP="009E5FB4">
      <w:pPr>
        <w:rPr>
          <w:rFonts w:ascii="Arial" w:hAnsi="Arial" w:cs="Arial"/>
        </w:rPr>
      </w:pPr>
    </w:p>
    <w:p w:rsidR="00060504" w:rsidRPr="00293669" w:rsidRDefault="00BD1877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6</w:t>
      </w:r>
      <w:r w:rsidR="00060504" w:rsidRPr="00293669">
        <w:rPr>
          <w:rFonts w:ascii="Arial" w:hAnsi="Arial" w:cs="Arial"/>
          <w:sz w:val="24"/>
          <w:szCs w:val="24"/>
        </w:rPr>
        <w:t xml:space="preserve">)  </w:t>
      </w:r>
      <w:r w:rsidR="00011359" w:rsidRPr="00293669">
        <w:rPr>
          <w:rFonts w:ascii="Arial" w:hAnsi="Arial" w:cs="Arial"/>
          <w:b/>
          <w:sz w:val="24"/>
          <w:szCs w:val="24"/>
        </w:rPr>
        <w:t>Daniel Jones, U.S. Census Bureau</w:t>
      </w:r>
      <w:r w:rsidR="00011359" w:rsidRPr="00293669">
        <w:rPr>
          <w:rFonts w:ascii="Arial" w:hAnsi="Arial" w:cs="Arial"/>
          <w:sz w:val="24"/>
          <w:szCs w:val="24"/>
        </w:rPr>
        <w:t xml:space="preserve"> </w:t>
      </w:r>
      <w:r w:rsidR="00011359" w:rsidRPr="00293669">
        <w:rPr>
          <w:rFonts w:ascii="Arial" w:hAnsi="Arial" w:cs="Arial"/>
          <w:b/>
          <w:sz w:val="24"/>
          <w:szCs w:val="24"/>
        </w:rPr>
        <w:t>-</w:t>
      </w:r>
      <w:r w:rsidR="00011359" w:rsidRPr="00293669">
        <w:rPr>
          <w:rFonts w:ascii="Arial" w:hAnsi="Arial" w:cs="Arial"/>
          <w:sz w:val="24"/>
          <w:szCs w:val="24"/>
        </w:rPr>
        <w:t xml:space="preserve"> CCC Sub-Committee Groups (60 mins)</w:t>
      </w:r>
    </w:p>
    <w:p w:rsidR="00F54E43" w:rsidRPr="00293669" w:rsidRDefault="007F0F6D" w:rsidP="007B553B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Barriers</w:t>
      </w:r>
    </w:p>
    <w:p w:rsidR="007B553B" w:rsidRPr="00293669" w:rsidRDefault="007F0F6D" w:rsidP="007B553B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Strategy</w:t>
      </w:r>
    </w:p>
    <w:p w:rsidR="00C2349B" w:rsidRDefault="00C2349B" w:rsidP="007B553B">
      <w:pPr>
        <w:pStyle w:val="PlainText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Reporting</w:t>
      </w:r>
    </w:p>
    <w:p w:rsidR="0096628A" w:rsidRDefault="0096628A" w:rsidP="0096628A">
      <w:pPr>
        <w:pStyle w:val="PlainText"/>
        <w:rPr>
          <w:rFonts w:ascii="Arial" w:hAnsi="Arial" w:cs="Arial"/>
          <w:sz w:val="24"/>
          <w:szCs w:val="24"/>
        </w:rPr>
      </w:pPr>
    </w:p>
    <w:p w:rsidR="0096628A" w:rsidRPr="00293669" w:rsidRDefault="0096628A" w:rsidP="0096628A">
      <w:pPr>
        <w:pStyle w:val="PlainText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7)  </w:t>
      </w:r>
      <w:r w:rsidRPr="002E0418">
        <w:rPr>
          <w:rFonts w:ascii="Arial" w:hAnsi="Arial" w:cs="Arial"/>
          <w:b/>
          <w:sz w:val="24"/>
          <w:szCs w:val="24"/>
        </w:rPr>
        <w:t xml:space="preserve">Tonya </w:t>
      </w:r>
      <w:r w:rsidR="00446715" w:rsidRPr="002E0418">
        <w:rPr>
          <w:rFonts w:ascii="Arial" w:hAnsi="Arial" w:cs="Arial"/>
          <w:b/>
          <w:sz w:val="24"/>
          <w:szCs w:val="24"/>
        </w:rPr>
        <w:t xml:space="preserve">Aikens, HCLS </w:t>
      </w:r>
      <w:r w:rsidR="002E0418" w:rsidRPr="002E0418">
        <w:rPr>
          <w:rFonts w:ascii="Arial" w:hAnsi="Arial" w:cs="Arial"/>
          <w:b/>
          <w:sz w:val="24"/>
          <w:szCs w:val="24"/>
        </w:rPr>
        <w:t>-</w:t>
      </w:r>
      <w:r w:rsidR="00446715">
        <w:rPr>
          <w:rFonts w:ascii="Arial" w:hAnsi="Arial" w:cs="Arial"/>
          <w:sz w:val="24"/>
          <w:szCs w:val="24"/>
        </w:rPr>
        <w:t xml:space="preserve"> </w:t>
      </w:r>
      <w:r w:rsidR="002E0418">
        <w:rPr>
          <w:rFonts w:ascii="Arial" w:hAnsi="Arial" w:cs="Arial"/>
          <w:sz w:val="24"/>
          <w:szCs w:val="24"/>
        </w:rPr>
        <w:t xml:space="preserve">Outreach Strategies and Events </w:t>
      </w:r>
    </w:p>
    <w:p w:rsidR="00060504" w:rsidRPr="00293669" w:rsidRDefault="0006050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846568" w:rsidRPr="00293669" w:rsidRDefault="00BD1877" w:rsidP="00C2349B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7</w:t>
      </w:r>
      <w:r w:rsidR="00060504" w:rsidRPr="00293669">
        <w:rPr>
          <w:rFonts w:ascii="Arial" w:hAnsi="Arial" w:cs="Arial"/>
          <w:sz w:val="24"/>
          <w:szCs w:val="24"/>
        </w:rPr>
        <w:t xml:space="preserve">)   </w:t>
      </w:r>
      <w:r w:rsidR="00483770" w:rsidRPr="00293669">
        <w:rPr>
          <w:rFonts w:ascii="Arial" w:hAnsi="Arial" w:cs="Arial"/>
          <w:b/>
          <w:sz w:val="24"/>
          <w:szCs w:val="24"/>
        </w:rPr>
        <w:t>Stephanie Adibe, DCRS</w:t>
      </w:r>
      <w:r w:rsidR="00AE37C1" w:rsidRPr="00293669">
        <w:rPr>
          <w:rFonts w:ascii="Arial" w:hAnsi="Arial" w:cs="Arial"/>
          <w:b/>
          <w:sz w:val="24"/>
          <w:szCs w:val="24"/>
        </w:rPr>
        <w:t xml:space="preserve"> </w:t>
      </w:r>
      <w:r w:rsidR="00C2349B" w:rsidRPr="00293669">
        <w:rPr>
          <w:rFonts w:ascii="Arial" w:hAnsi="Arial" w:cs="Arial"/>
          <w:b/>
          <w:sz w:val="24"/>
          <w:szCs w:val="24"/>
        </w:rPr>
        <w:t>-</w:t>
      </w:r>
      <w:r w:rsidR="00AE37C1" w:rsidRPr="00293669">
        <w:rPr>
          <w:rFonts w:ascii="Arial" w:hAnsi="Arial" w:cs="Arial"/>
          <w:b/>
          <w:sz w:val="24"/>
          <w:szCs w:val="24"/>
        </w:rPr>
        <w:t xml:space="preserve"> </w:t>
      </w:r>
      <w:r w:rsidR="00C2349B" w:rsidRPr="00293669">
        <w:rPr>
          <w:rFonts w:ascii="Arial" w:hAnsi="Arial" w:cs="Arial"/>
          <w:sz w:val="24"/>
          <w:szCs w:val="24"/>
        </w:rPr>
        <w:t xml:space="preserve">Group </w:t>
      </w:r>
      <w:r w:rsidR="00846568" w:rsidRPr="00293669">
        <w:rPr>
          <w:rFonts w:ascii="Arial" w:hAnsi="Arial" w:cs="Arial"/>
          <w:sz w:val="24"/>
          <w:szCs w:val="24"/>
        </w:rPr>
        <w:t>Events</w:t>
      </w:r>
      <w:r w:rsidR="00C81E01" w:rsidRPr="00293669">
        <w:rPr>
          <w:rFonts w:ascii="Arial" w:hAnsi="Arial" w:cs="Arial"/>
          <w:sz w:val="24"/>
          <w:szCs w:val="24"/>
        </w:rPr>
        <w:t xml:space="preserve"> (5 mins)</w:t>
      </w:r>
    </w:p>
    <w:p w:rsidR="00A62E88" w:rsidRPr="00293669" w:rsidRDefault="00A62E88" w:rsidP="00A62E88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March 12</w:t>
      </w:r>
      <w:r w:rsidR="00BE0F42" w:rsidRPr="00293669">
        <w:rPr>
          <w:rFonts w:ascii="Arial" w:hAnsi="Arial" w:cs="Arial"/>
          <w:sz w:val="24"/>
          <w:szCs w:val="24"/>
        </w:rPr>
        <w:t xml:space="preserve"> Invitation to complete online </w:t>
      </w:r>
    </w:p>
    <w:p w:rsidR="00A62E88" w:rsidRPr="00293669" w:rsidRDefault="00A62E88" w:rsidP="00A62E88">
      <w:pPr>
        <w:pStyle w:val="PlainText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April 1</w:t>
      </w:r>
      <w:r w:rsidR="00BE0F42" w:rsidRPr="00293669">
        <w:rPr>
          <w:rFonts w:ascii="Arial" w:hAnsi="Arial" w:cs="Arial"/>
          <w:sz w:val="24"/>
          <w:szCs w:val="24"/>
        </w:rPr>
        <w:t xml:space="preserve"> Census Day</w:t>
      </w:r>
    </w:p>
    <w:p w:rsidR="00060504" w:rsidRPr="00293669" w:rsidRDefault="00060504" w:rsidP="00060504">
      <w:pPr>
        <w:pStyle w:val="PlainText"/>
        <w:rPr>
          <w:rFonts w:ascii="Arial" w:hAnsi="Arial" w:cs="Arial"/>
          <w:sz w:val="24"/>
          <w:szCs w:val="24"/>
        </w:rPr>
      </w:pPr>
    </w:p>
    <w:p w:rsidR="00060504" w:rsidRDefault="00BD1877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  <w:r w:rsidRPr="00293669">
        <w:rPr>
          <w:rFonts w:ascii="Arial" w:hAnsi="Arial" w:cs="Arial"/>
          <w:sz w:val="24"/>
          <w:szCs w:val="24"/>
        </w:rPr>
        <w:t>8</w:t>
      </w:r>
      <w:r w:rsidR="00060504" w:rsidRPr="00293669">
        <w:rPr>
          <w:rFonts w:ascii="Arial" w:hAnsi="Arial" w:cs="Arial"/>
          <w:sz w:val="24"/>
          <w:szCs w:val="24"/>
        </w:rPr>
        <w:t xml:space="preserve">)   </w:t>
      </w:r>
      <w:r w:rsidR="009E5FB4">
        <w:rPr>
          <w:rFonts w:ascii="Arial" w:hAnsi="Arial" w:cs="Arial"/>
          <w:b/>
          <w:sz w:val="24"/>
          <w:szCs w:val="24"/>
        </w:rPr>
        <w:t>Jackie Scott</w:t>
      </w:r>
      <w:r w:rsidR="00FF6CC1" w:rsidRPr="00293669">
        <w:rPr>
          <w:rFonts w:ascii="Arial" w:hAnsi="Arial" w:cs="Arial"/>
          <w:b/>
          <w:sz w:val="24"/>
          <w:szCs w:val="24"/>
        </w:rPr>
        <w:t xml:space="preserve">, DCRS </w:t>
      </w:r>
      <w:r w:rsidR="00060504" w:rsidRPr="00293669">
        <w:rPr>
          <w:rFonts w:ascii="Arial" w:hAnsi="Arial" w:cs="Arial"/>
          <w:b/>
          <w:sz w:val="24"/>
          <w:szCs w:val="24"/>
        </w:rPr>
        <w:t>-</w:t>
      </w:r>
      <w:r w:rsidR="00060504" w:rsidRPr="00293669">
        <w:rPr>
          <w:rFonts w:ascii="Arial" w:hAnsi="Arial" w:cs="Arial"/>
          <w:sz w:val="24"/>
          <w:szCs w:val="24"/>
        </w:rPr>
        <w:t xml:space="preserve"> Wrap-up and next steps</w:t>
      </w:r>
      <w:r w:rsidR="00060504" w:rsidRPr="00293669">
        <w:rPr>
          <w:rFonts w:ascii="Arial" w:hAnsi="Arial" w:cs="Arial"/>
          <w:b/>
          <w:sz w:val="24"/>
          <w:szCs w:val="24"/>
        </w:rPr>
        <w:t xml:space="preserve"> </w:t>
      </w:r>
      <w:r w:rsidR="00060504" w:rsidRPr="00293669">
        <w:rPr>
          <w:rFonts w:ascii="Arial" w:hAnsi="Arial" w:cs="Arial"/>
          <w:sz w:val="24"/>
          <w:szCs w:val="24"/>
        </w:rPr>
        <w:t>(5 mins)</w:t>
      </w:r>
    </w:p>
    <w:p w:rsidR="0088118C" w:rsidRDefault="0088118C" w:rsidP="00D2415D">
      <w:pPr>
        <w:pStyle w:val="PlainText"/>
        <w:ind w:firstLine="720"/>
        <w:rPr>
          <w:rFonts w:ascii="Arial" w:hAnsi="Arial" w:cs="Arial"/>
          <w:sz w:val="24"/>
          <w:szCs w:val="24"/>
        </w:rPr>
      </w:pPr>
    </w:p>
    <w:p w:rsidR="00993982" w:rsidRDefault="00993982" w:rsidP="00060504">
      <w:pPr>
        <w:pStyle w:val="PlainText"/>
        <w:rPr>
          <w:sz w:val="24"/>
          <w:szCs w:val="24"/>
        </w:rPr>
      </w:pPr>
      <w:bookmarkStart w:id="1" w:name="_GoBack"/>
      <w:bookmarkEnd w:id="1"/>
    </w:p>
    <w:p w:rsidR="00060504" w:rsidRDefault="00060504" w:rsidP="00060504"/>
    <w:p w:rsidR="00060504" w:rsidRDefault="00060504" w:rsidP="00060504"/>
    <w:p w:rsidR="001672BA" w:rsidRPr="006A6B02" w:rsidRDefault="001672BA" w:rsidP="006A6B02">
      <w:pPr>
        <w:pStyle w:val="PlainText"/>
        <w:rPr>
          <w:sz w:val="28"/>
          <w:szCs w:val="28"/>
        </w:rPr>
      </w:pPr>
    </w:p>
    <w:p w:rsidR="001672BA" w:rsidRDefault="001672BA"/>
    <w:p w:rsidR="001672BA" w:rsidRDefault="001672BA"/>
    <w:p w:rsidR="001672BA" w:rsidRDefault="001672BA"/>
    <w:sectPr w:rsidR="001672BA" w:rsidSect="007340EE">
      <w:headerReference w:type="first" r:id="rId11"/>
      <w:footerReference w:type="first" r:id="rId12"/>
      <w:pgSz w:w="12240" w:h="15840" w:code="1"/>
      <w:pgMar w:top="720" w:right="720" w:bottom="172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562" w:rsidRDefault="00346562" w:rsidP="007E7D20">
      <w:r>
        <w:separator/>
      </w:r>
    </w:p>
  </w:endnote>
  <w:endnote w:type="continuationSeparator" w:id="0">
    <w:p w:rsidR="00346562" w:rsidRDefault="00346562" w:rsidP="007E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20" w:rsidRDefault="00EF57E9">
    <w:pPr>
      <w:pStyle w:val="Foo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9D9E782" wp14:editId="07932DB6">
          <wp:simplePos x="0" y="0"/>
          <wp:positionH relativeFrom="column">
            <wp:posOffset>28575</wp:posOffset>
          </wp:positionH>
          <wp:positionV relativeFrom="page">
            <wp:posOffset>9069324</wp:posOffset>
          </wp:positionV>
          <wp:extent cx="6825369" cy="643085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trhd_bottom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25369" cy="64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562" w:rsidRDefault="00346562" w:rsidP="007E7D20">
      <w:r>
        <w:separator/>
      </w:r>
    </w:p>
  </w:footnote>
  <w:footnote w:type="continuationSeparator" w:id="0">
    <w:p w:rsidR="00346562" w:rsidRDefault="00346562" w:rsidP="007E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7D20" w:rsidRPr="00AE66FF" w:rsidRDefault="00EF57E9" w:rsidP="00AE66FF">
    <w:pPr>
      <w:pStyle w:val="Header"/>
    </w:pPr>
    <w:r>
      <w:rPr>
        <w:noProof/>
      </w:rPr>
      <w:drawing>
        <wp:inline distT="0" distB="0" distL="0" distR="0" wp14:anchorId="15897301" wp14:editId="550DB4B2">
          <wp:extent cx="6726286" cy="1001549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ocuments\shared\Corel\letterhead\ltrhd_DPZ_V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26286" cy="1001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4F8C"/>
    <w:multiLevelType w:val="hybridMultilevel"/>
    <w:tmpl w:val="75F80A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952A2"/>
    <w:multiLevelType w:val="hybridMultilevel"/>
    <w:tmpl w:val="BE7C17A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661BDB"/>
    <w:multiLevelType w:val="hybridMultilevel"/>
    <w:tmpl w:val="D3224022"/>
    <w:lvl w:ilvl="0" w:tplc="1E168D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54A39"/>
    <w:multiLevelType w:val="hybridMultilevel"/>
    <w:tmpl w:val="265AA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217EF"/>
    <w:multiLevelType w:val="hybridMultilevel"/>
    <w:tmpl w:val="CED8AB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593741F"/>
    <w:multiLevelType w:val="hybridMultilevel"/>
    <w:tmpl w:val="20B89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00C59A2"/>
    <w:multiLevelType w:val="hybridMultilevel"/>
    <w:tmpl w:val="DE6A3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D7136A4"/>
    <w:multiLevelType w:val="hybridMultilevel"/>
    <w:tmpl w:val="99549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168D5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C02A1"/>
    <w:multiLevelType w:val="hybridMultilevel"/>
    <w:tmpl w:val="21D42F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BC7"/>
    <w:rsid w:val="00003398"/>
    <w:rsid w:val="00011359"/>
    <w:rsid w:val="0001634A"/>
    <w:rsid w:val="0002481A"/>
    <w:rsid w:val="0005219E"/>
    <w:rsid w:val="00060504"/>
    <w:rsid w:val="00072242"/>
    <w:rsid w:val="000A77A3"/>
    <w:rsid w:val="000B027E"/>
    <w:rsid w:val="000F3B61"/>
    <w:rsid w:val="00106550"/>
    <w:rsid w:val="00164A26"/>
    <w:rsid w:val="001672BA"/>
    <w:rsid w:val="001A07AC"/>
    <w:rsid w:val="001C2F62"/>
    <w:rsid w:val="001D0CB8"/>
    <w:rsid w:val="002113C6"/>
    <w:rsid w:val="00213AC8"/>
    <w:rsid w:val="00215283"/>
    <w:rsid w:val="002237E7"/>
    <w:rsid w:val="0024773C"/>
    <w:rsid w:val="00293669"/>
    <w:rsid w:val="00296D21"/>
    <w:rsid w:val="002C5E29"/>
    <w:rsid w:val="002E0418"/>
    <w:rsid w:val="003100DF"/>
    <w:rsid w:val="00320FA8"/>
    <w:rsid w:val="003361FE"/>
    <w:rsid w:val="00346562"/>
    <w:rsid w:val="00347127"/>
    <w:rsid w:val="00347C3D"/>
    <w:rsid w:val="00372CC8"/>
    <w:rsid w:val="003946FE"/>
    <w:rsid w:val="003A04FA"/>
    <w:rsid w:val="003A439A"/>
    <w:rsid w:val="003A5C71"/>
    <w:rsid w:val="003C0ACC"/>
    <w:rsid w:val="003C55F7"/>
    <w:rsid w:val="00446715"/>
    <w:rsid w:val="00451822"/>
    <w:rsid w:val="00460B21"/>
    <w:rsid w:val="004675B6"/>
    <w:rsid w:val="004722A7"/>
    <w:rsid w:val="00473373"/>
    <w:rsid w:val="00483770"/>
    <w:rsid w:val="004B3C3C"/>
    <w:rsid w:val="004D09D7"/>
    <w:rsid w:val="004E323C"/>
    <w:rsid w:val="004E4F79"/>
    <w:rsid w:val="00507F74"/>
    <w:rsid w:val="005108FF"/>
    <w:rsid w:val="00512AE1"/>
    <w:rsid w:val="005148F8"/>
    <w:rsid w:val="00524310"/>
    <w:rsid w:val="00531290"/>
    <w:rsid w:val="00547D2B"/>
    <w:rsid w:val="00561516"/>
    <w:rsid w:val="00582302"/>
    <w:rsid w:val="005D3D7A"/>
    <w:rsid w:val="00641F91"/>
    <w:rsid w:val="00647152"/>
    <w:rsid w:val="00652C4A"/>
    <w:rsid w:val="00665E57"/>
    <w:rsid w:val="00677E86"/>
    <w:rsid w:val="00684C30"/>
    <w:rsid w:val="006A1740"/>
    <w:rsid w:val="006A6B02"/>
    <w:rsid w:val="006B4FE4"/>
    <w:rsid w:val="007340EE"/>
    <w:rsid w:val="007515FB"/>
    <w:rsid w:val="007528B1"/>
    <w:rsid w:val="00754347"/>
    <w:rsid w:val="00784BC7"/>
    <w:rsid w:val="00792B3B"/>
    <w:rsid w:val="007954CD"/>
    <w:rsid w:val="007B553B"/>
    <w:rsid w:val="007D5095"/>
    <w:rsid w:val="007E7D20"/>
    <w:rsid w:val="007F0F6D"/>
    <w:rsid w:val="007F111E"/>
    <w:rsid w:val="007F7877"/>
    <w:rsid w:val="008069DD"/>
    <w:rsid w:val="008309B4"/>
    <w:rsid w:val="00831410"/>
    <w:rsid w:val="00846568"/>
    <w:rsid w:val="00872042"/>
    <w:rsid w:val="0088118C"/>
    <w:rsid w:val="008B2656"/>
    <w:rsid w:val="008B412D"/>
    <w:rsid w:val="008C25E0"/>
    <w:rsid w:val="008F6BE0"/>
    <w:rsid w:val="00915B3D"/>
    <w:rsid w:val="00921589"/>
    <w:rsid w:val="00935B7F"/>
    <w:rsid w:val="009459D3"/>
    <w:rsid w:val="0096628A"/>
    <w:rsid w:val="00975158"/>
    <w:rsid w:val="00980A20"/>
    <w:rsid w:val="00993982"/>
    <w:rsid w:val="009C316B"/>
    <w:rsid w:val="009C5CBE"/>
    <w:rsid w:val="009C7140"/>
    <w:rsid w:val="009C7BF4"/>
    <w:rsid w:val="009E5FB4"/>
    <w:rsid w:val="00A33D73"/>
    <w:rsid w:val="00A37F9E"/>
    <w:rsid w:val="00A62E88"/>
    <w:rsid w:val="00A85A0B"/>
    <w:rsid w:val="00A93B92"/>
    <w:rsid w:val="00AC4B10"/>
    <w:rsid w:val="00AD2F70"/>
    <w:rsid w:val="00AE37C1"/>
    <w:rsid w:val="00AE66FF"/>
    <w:rsid w:val="00AE7B41"/>
    <w:rsid w:val="00B27CFC"/>
    <w:rsid w:val="00B319BB"/>
    <w:rsid w:val="00B52C09"/>
    <w:rsid w:val="00B7730B"/>
    <w:rsid w:val="00B81391"/>
    <w:rsid w:val="00BA2C5D"/>
    <w:rsid w:val="00BA6624"/>
    <w:rsid w:val="00BD1877"/>
    <w:rsid w:val="00BE0F42"/>
    <w:rsid w:val="00C037D0"/>
    <w:rsid w:val="00C04D59"/>
    <w:rsid w:val="00C066FF"/>
    <w:rsid w:val="00C11DD7"/>
    <w:rsid w:val="00C2349B"/>
    <w:rsid w:val="00C4036B"/>
    <w:rsid w:val="00C63CE2"/>
    <w:rsid w:val="00C75FCC"/>
    <w:rsid w:val="00C765B1"/>
    <w:rsid w:val="00C81E01"/>
    <w:rsid w:val="00C931DA"/>
    <w:rsid w:val="00C96E41"/>
    <w:rsid w:val="00CE6CCE"/>
    <w:rsid w:val="00D02E16"/>
    <w:rsid w:val="00D1394B"/>
    <w:rsid w:val="00D2415D"/>
    <w:rsid w:val="00D5141C"/>
    <w:rsid w:val="00D5777A"/>
    <w:rsid w:val="00D6432B"/>
    <w:rsid w:val="00D802AA"/>
    <w:rsid w:val="00DC070D"/>
    <w:rsid w:val="00DC523F"/>
    <w:rsid w:val="00DD143B"/>
    <w:rsid w:val="00DF16E6"/>
    <w:rsid w:val="00E055DE"/>
    <w:rsid w:val="00E1481C"/>
    <w:rsid w:val="00E3436A"/>
    <w:rsid w:val="00E7035C"/>
    <w:rsid w:val="00E92702"/>
    <w:rsid w:val="00EA32FE"/>
    <w:rsid w:val="00EC2695"/>
    <w:rsid w:val="00EC4D96"/>
    <w:rsid w:val="00EF57E9"/>
    <w:rsid w:val="00F0251F"/>
    <w:rsid w:val="00F27CC0"/>
    <w:rsid w:val="00F3785F"/>
    <w:rsid w:val="00F50F06"/>
    <w:rsid w:val="00F54AD9"/>
    <w:rsid w:val="00F54E43"/>
    <w:rsid w:val="00FA370A"/>
    <w:rsid w:val="00FD67FB"/>
    <w:rsid w:val="00FF05EE"/>
    <w:rsid w:val="00FF48C0"/>
    <w:rsid w:val="00FF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D53AF0"/>
  <w15:docId w15:val="{51A24DA7-7548-492B-A6B7-645FD97E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E7D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7D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E7D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5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5E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672B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2BA"/>
    <w:rPr>
      <w:rFonts w:ascii="Calibri" w:eastAsiaTheme="minorHAnsi" w:hAnsi="Calibri" w:cstheme="minorBidi"/>
      <w:sz w:val="22"/>
      <w:szCs w:val="21"/>
    </w:rPr>
  </w:style>
  <w:style w:type="paragraph" w:styleId="ListParagraph">
    <w:name w:val="List Paragraph"/>
    <w:basedOn w:val="Normal"/>
    <w:uiPriority w:val="34"/>
    <w:qFormat/>
    <w:rsid w:val="00C96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zeigler\AppData\Local\Microsoft\Windows\Temporary%20Internet%20Files\Content.Outlook\L42ZMQL3\Agenda%20Census%20meeting%209-20-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A22779D015D848835F3E83437902A7" ma:contentTypeVersion="2" ma:contentTypeDescription="Create a new document." ma:contentTypeScope="" ma:versionID="c2e313cbc819dfd876897ea7be657fe8">
  <xsd:schema xmlns:xsd="http://www.w3.org/2001/XMLSchema" xmlns:xs="http://www.w3.org/2001/XMLSchema" xmlns:p="http://schemas.microsoft.com/office/2006/metadata/properties" xmlns:ns3="0f0d16ee-29f6-4fbc-bf75-b66e47d0144e" targetNamespace="http://schemas.microsoft.com/office/2006/metadata/properties" ma:root="true" ma:fieldsID="a006983c9ba6c5a6dfde42776ad0392f" ns3:_="">
    <xsd:import namespace="0f0d16ee-29f6-4fbc-bf75-b66e47d01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d16ee-29f6-4fbc-bf75-b66e47d01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785F-D5D1-489D-8144-E6111307DA3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f0d16ee-29f6-4fbc-bf75-b66e47d0144e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39B658-F714-4819-BB53-6C384B6D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d16ee-29f6-4fbc-bf75-b66e47d01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1D857-DCAF-4240-A5E8-A65658CBF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164C1F-062E-4E37-BA68-5CAE49C5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Census meeting 9-20-19</Template>
  <TotalTime>0</TotalTime>
  <Pages>1</Pages>
  <Words>127</Words>
  <Characters>693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Zeigler, Terry</dc:creator>
  <cp:lastModifiedBy>Campbell, Sharee</cp:lastModifiedBy>
  <cp:revision>2</cp:revision>
  <cp:lastPrinted>2020-01-15T15:03:00Z</cp:lastPrinted>
  <dcterms:created xsi:type="dcterms:W3CDTF">2020-01-22T16:00:00Z</dcterms:created>
  <dcterms:modified xsi:type="dcterms:W3CDTF">2020-01-22T16:00:00Z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0x01010013A22779D015D848835F3E83437902A7</vt:lpwstr>
  </property>
</Properties>
</file>