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36" w:rsidRPr="00A434F1" w:rsidRDefault="00C13CBC" w:rsidP="00620AE8">
      <w:pPr>
        <w:pStyle w:val="Heading1"/>
        <w:rPr>
          <w:rFonts w:asciiTheme="minorHAnsi" w:hAnsiTheme="minorHAnsi" w:cstheme="minorHAnsi"/>
          <w:i w:val="0"/>
        </w:rPr>
      </w:pPr>
      <w:r w:rsidRPr="00A434F1">
        <w:rPr>
          <w:rFonts w:asciiTheme="minorHAnsi" w:hAnsiTheme="minorHAnsi" w:cstheme="minorHAnsi"/>
          <w:i w:val="0"/>
        </w:rPr>
        <w:t>Behavioral Health Integration Workgroup</w:t>
      </w:r>
    </w:p>
    <w:p w:rsidR="00554276" w:rsidRPr="00A434F1" w:rsidRDefault="00554276" w:rsidP="00620AE8">
      <w:pPr>
        <w:pStyle w:val="Heading1"/>
        <w:rPr>
          <w:rFonts w:asciiTheme="minorHAnsi" w:hAnsiTheme="minorHAnsi" w:cstheme="minorHAnsi"/>
          <w:i w:val="0"/>
        </w:rPr>
      </w:pPr>
      <w:r w:rsidRPr="00A434F1">
        <w:rPr>
          <w:rFonts w:asciiTheme="minorHAnsi" w:hAnsiTheme="minorHAnsi" w:cstheme="minorHAnsi"/>
          <w:i w:val="0"/>
        </w:rPr>
        <w:t xml:space="preserve">Meeting </w:t>
      </w:r>
      <w:r w:rsidR="00A4511E" w:rsidRPr="00A434F1">
        <w:rPr>
          <w:rFonts w:asciiTheme="minorHAnsi" w:hAnsiTheme="minorHAnsi" w:cstheme="minorHAnsi"/>
          <w:i w:val="0"/>
        </w:rPr>
        <w:t>Agenda</w:t>
      </w:r>
    </w:p>
    <w:sdt>
      <w:sdtPr>
        <w:alias w:val="Date"/>
        <w:tag w:val="Date"/>
        <w:id w:val="810022583"/>
        <w:placeholder>
          <w:docPart w:val="5BE2415A0D044AFB96CC655D74910A9E"/>
        </w:placeholder>
        <w:date w:fullDate="2017-05-24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7B258A" w:rsidP="00A87891">
          <w:pPr>
            <w:pStyle w:val="Heading2"/>
          </w:pPr>
          <w:r>
            <w:t>May 24, 2017</w:t>
          </w:r>
        </w:p>
      </w:sdtContent>
    </w:sdt>
    <w:p w:rsidR="00793FB3" w:rsidRDefault="00D9368A" w:rsidP="00A87891">
      <w:pPr>
        <w:pStyle w:val="Heading2"/>
      </w:pPr>
      <w:r>
        <w:t>5:00 – 7</w:t>
      </w:r>
      <w:r w:rsidR="00793FB3">
        <w:t>:00 PM</w:t>
      </w:r>
    </w:p>
    <w:p w:rsidR="00A4511E" w:rsidRPr="00EA277E" w:rsidRDefault="00AC2035" w:rsidP="00A87891">
      <w:pPr>
        <w:pStyle w:val="Heading2"/>
      </w:pPr>
      <w:r>
        <w:t>George Howard Building, Columbia Ellicott City Room</w:t>
      </w:r>
    </w:p>
    <w:p w:rsidR="00863598" w:rsidRDefault="00D9368A" w:rsidP="00D35973">
      <w:r>
        <w:t>5</w:t>
      </w:r>
      <w:r w:rsidR="00D35973">
        <w:t>:0</w:t>
      </w:r>
      <w:r w:rsidR="0003281B">
        <w:t>0</w:t>
      </w:r>
      <w:r w:rsidR="00135778">
        <w:tab/>
      </w:r>
      <w:r w:rsidR="00793FB3">
        <w:t>PM</w:t>
      </w:r>
      <w:r w:rsidR="00793FB3">
        <w:tab/>
      </w:r>
      <w:r w:rsidR="00793FB3">
        <w:tab/>
      </w:r>
      <w:r w:rsidR="00793FB3">
        <w:tab/>
      </w:r>
      <w:r w:rsidR="00A4511E" w:rsidRPr="00A87891">
        <w:t>Call to order</w:t>
      </w:r>
    </w:p>
    <w:p w:rsidR="00793FB3" w:rsidRDefault="00D9368A" w:rsidP="001613E7">
      <w:pPr>
        <w:spacing w:after="0"/>
      </w:pPr>
      <w:r>
        <w:t>5:00 PM – 5</w:t>
      </w:r>
      <w:r w:rsidR="00A4302B">
        <w:t>:05</w:t>
      </w:r>
      <w:r w:rsidR="00793FB3">
        <w:t xml:space="preserve"> PM</w:t>
      </w:r>
      <w:r w:rsidR="00793FB3">
        <w:tab/>
      </w:r>
      <w:r w:rsidR="00793FB3">
        <w:tab/>
      </w:r>
      <w:r w:rsidR="009F343B">
        <w:t>Workgroup</w:t>
      </w:r>
      <w:r w:rsidR="00793FB3">
        <w:t xml:space="preserve"> member introductions</w:t>
      </w:r>
    </w:p>
    <w:p w:rsidR="009F343B" w:rsidRDefault="009F343B" w:rsidP="001613E7">
      <w:pPr>
        <w:spacing w:after="0"/>
      </w:pPr>
      <w:r>
        <w:tab/>
      </w:r>
      <w:r>
        <w:tab/>
      </w:r>
      <w:r>
        <w:tab/>
      </w:r>
      <w:r>
        <w:tab/>
      </w:r>
      <w:r w:rsidR="007B258A">
        <w:t>Approve May 3</w:t>
      </w:r>
      <w:r w:rsidR="00D9368A">
        <w:t xml:space="preserve"> meeting summary</w:t>
      </w:r>
    </w:p>
    <w:p w:rsidR="00793FB3" w:rsidRDefault="00793FB3" w:rsidP="001613E7">
      <w:pPr>
        <w:spacing w:after="0"/>
      </w:pPr>
    </w:p>
    <w:p w:rsidR="00793FB3" w:rsidRDefault="00D9368A" w:rsidP="007B258A">
      <w:pPr>
        <w:spacing w:after="0"/>
      </w:pPr>
      <w:r>
        <w:t xml:space="preserve">5:05 PM – </w:t>
      </w:r>
      <w:r w:rsidR="007B258A">
        <w:t>6:55</w:t>
      </w:r>
      <w:r w:rsidR="00AC2035">
        <w:t xml:space="preserve"> PM</w:t>
      </w:r>
      <w:r w:rsidR="00AC2035">
        <w:tab/>
      </w:r>
      <w:r w:rsidR="00AC2035">
        <w:tab/>
        <w:t>Goal &amp; Objective #6</w:t>
      </w:r>
      <w:r w:rsidR="001A6902">
        <w:t xml:space="preserve">:  </w:t>
      </w:r>
      <w:r w:rsidR="00AC2035">
        <w:t>Model selection and governance structure</w:t>
      </w:r>
    </w:p>
    <w:p w:rsidR="00793FB3" w:rsidRDefault="00793FB3" w:rsidP="001613E7">
      <w:pPr>
        <w:spacing w:after="0"/>
      </w:pPr>
    </w:p>
    <w:p w:rsidR="007B258A" w:rsidRDefault="007B258A" w:rsidP="001613E7">
      <w:pPr>
        <w:spacing w:after="0"/>
      </w:pPr>
      <w:r>
        <w:t>6:55 PM – 7:00 PM</w:t>
      </w:r>
      <w:r>
        <w:tab/>
      </w:r>
      <w:r>
        <w:tab/>
        <w:t>Next steps</w:t>
      </w:r>
      <w:bookmarkStart w:id="0" w:name="_GoBack"/>
      <w:bookmarkEnd w:id="0"/>
    </w:p>
    <w:p w:rsidR="00135778" w:rsidRPr="00A87891" w:rsidRDefault="00135778" w:rsidP="006F4659">
      <w:pPr>
        <w:spacing w:after="0"/>
        <w:jc w:val="center"/>
      </w:pPr>
    </w:p>
    <w:sectPr w:rsidR="00135778" w:rsidRPr="00A87891" w:rsidSect="006F4659"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E47" w:rsidRDefault="00861E47" w:rsidP="00A434F1">
      <w:pPr>
        <w:spacing w:after="0" w:line="240" w:lineRule="auto"/>
      </w:pPr>
      <w:r>
        <w:separator/>
      </w:r>
    </w:p>
  </w:endnote>
  <w:endnote w:type="continuationSeparator" w:id="0">
    <w:p w:rsidR="00861E47" w:rsidRDefault="00861E47" w:rsidP="00A4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64950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34F1" w:rsidRDefault="00A434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5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34F1" w:rsidRDefault="00A43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E47" w:rsidRDefault="00861E47" w:rsidP="00A434F1">
      <w:pPr>
        <w:spacing w:after="0" w:line="240" w:lineRule="auto"/>
      </w:pPr>
      <w:r>
        <w:separator/>
      </w:r>
    </w:p>
  </w:footnote>
  <w:footnote w:type="continuationSeparator" w:id="0">
    <w:p w:rsidR="00861E47" w:rsidRDefault="00861E47" w:rsidP="00A43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C969E2"/>
    <w:multiLevelType w:val="hybridMultilevel"/>
    <w:tmpl w:val="80BE9BF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C36319"/>
    <w:multiLevelType w:val="hybridMultilevel"/>
    <w:tmpl w:val="14E62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236D0"/>
    <w:multiLevelType w:val="hybridMultilevel"/>
    <w:tmpl w:val="290ABA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6BF7932"/>
    <w:multiLevelType w:val="hybridMultilevel"/>
    <w:tmpl w:val="C362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21377"/>
    <w:multiLevelType w:val="hybridMultilevel"/>
    <w:tmpl w:val="ECEA6DB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3D483B45"/>
    <w:multiLevelType w:val="hybridMultilevel"/>
    <w:tmpl w:val="2202201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4E654A00"/>
    <w:multiLevelType w:val="hybridMultilevel"/>
    <w:tmpl w:val="7004A6B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5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2C5ABC"/>
    <w:multiLevelType w:val="hybridMultilevel"/>
    <w:tmpl w:val="5F6E740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9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18"/>
  </w:num>
  <w:num w:numId="4">
    <w:abstractNumId w:val="12"/>
  </w:num>
  <w:num w:numId="5">
    <w:abstractNumId w:val="27"/>
  </w:num>
  <w:num w:numId="6">
    <w:abstractNumId w:val="10"/>
  </w:num>
  <w:num w:numId="7">
    <w:abstractNumId w:val="25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7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9"/>
  </w:num>
  <w:num w:numId="24">
    <w:abstractNumId w:val="16"/>
  </w:num>
  <w:num w:numId="25">
    <w:abstractNumId w:val="20"/>
  </w:num>
  <w:num w:numId="26">
    <w:abstractNumId w:val="11"/>
  </w:num>
  <w:num w:numId="27">
    <w:abstractNumId w:val="14"/>
  </w:num>
  <w:num w:numId="28">
    <w:abstractNumId w:val="13"/>
  </w:num>
  <w:num w:numId="29">
    <w:abstractNumId w:val="24"/>
  </w:num>
  <w:num w:numId="30">
    <w:abstractNumId w:val="21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23"/>
  </w:num>
  <w:num w:numId="36">
    <w:abstractNumId w:val="8"/>
  </w:num>
  <w:num w:numId="37">
    <w:abstractNumId w:val="2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65"/>
    <w:rsid w:val="0000789C"/>
    <w:rsid w:val="0003281B"/>
    <w:rsid w:val="00095C05"/>
    <w:rsid w:val="000E2FAD"/>
    <w:rsid w:val="001326BD"/>
    <w:rsid w:val="00135778"/>
    <w:rsid w:val="00136073"/>
    <w:rsid w:val="00140DAE"/>
    <w:rsid w:val="001423A6"/>
    <w:rsid w:val="0015180F"/>
    <w:rsid w:val="001613E7"/>
    <w:rsid w:val="00193653"/>
    <w:rsid w:val="001A6902"/>
    <w:rsid w:val="0020718F"/>
    <w:rsid w:val="0022575E"/>
    <w:rsid w:val="00257E14"/>
    <w:rsid w:val="0027232A"/>
    <w:rsid w:val="002761C5"/>
    <w:rsid w:val="002966F0"/>
    <w:rsid w:val="00297C1F"/>
    <w:rsid w:val="002C3DE4"/>
    <w:rsid w:val="002D0616"/>
    <w:rsid w:val="002D649C"/>
    <w:rsid w:val="00337A32"/>
    <w:rsid w:val="00355F4F"/>
    <w:rsid w:val="003574FD"/>
    <w:rsid w:val="00360B6E"/>
    <w:rsid w:val="003765C4"/>
    <w:rsid w:val="004119BE"/>
    <w:rsid w:val="00411F8B"/>
    <w:rsid w:val="00467B12"/>
    <w:rsid w:val="004702D9"/>
    <w:rsid w:val="00477352"/>
    <w:rsid w:val="00490865"/>
    <w:rsid w:val="004B5C09"/>
    <w:rsid w:val="004C2BEF"/>
    <w:rsid w:val="004D1B6E"/>
    <w:rsid w:val="004E227E"/>
    <w:rsid w:val="004E6CF5"/>
    <w:rsid w:val="00554276"/>
    <w:rsid w:val="00575A53"/>
    <w:rsid w:val="005B24A0"/>
    <w:rsid w:val="00616B41"/>
    <w:rsid w:val="00620AE8"/>
    <w:rsid w:val="00640046"/>
    <w:rsid w:val="0064628C"/>
    <w:rsid w:val="00664766"/>
    <w:rsid w:val="0067764C"/>
    <w:rsid w:val="00680296"/>
    <w:rsid w:val="0068195C"/>
    <w:rsid w:val="006C3011"/>
    <w:rsid w:val="006D0549"/>
    <w:rsid w:val="006F03D4"/>
    <w:rsid w:val="006F4659"/>
    <w:rsid w:val="0070516F"/>
    <w:rsid w:val="00717B64"/>
    <w:rsid w:val="00754907"/>
    <w:rsid w:val="00771C24"/>
    <w:rsid w:val="00793FB3"/>
    <w:rsid w:val="007B0712"/>
    <w:rsid w:val="007B258A"/>
    <w:rsid w:val="007D35AB"/>
    <w:rsid w:val="007D5836"/>
    <w:rsid w:val="008240DA"/>
    <w:rsid w:val="0083755C"/>
    <w:rsid w:val="00861E47"/>
    <w:rsid w:val="00863598"/>
    <w:rsid w:val="00867EA4"/>
    <w:rsid w:val="00895FB9"/>
    <w:rsid w:val="008E476B"/>
    <w:rsid w:val="00900D4A"/>
    <w:rsid w:val="00910DDB"/>
    <w:rsid w:val="009217C3"/>
    <w:rsid w:val="00981EA2"/>
    <w:rsid w:val="009827C4"/>
    <w:rsid w:val="009921B8"/>
    <w:rsid w:val="00993B51"/>
    <w:rsid w:val="009C1E6A"/>
    <w:rsid w:val="009D5B73"/>
    <w:rsid w:val="009F343B"/>
    <w:rsid w:val="00A07662"/>
    <w:rsid w:val="00A4302B"/>
    <w:rsid w:val="00A434F1"/>
    <w:rsid w:val="00A4511E"/>
    <w:rsid w:val="00A87891"/>
    <w:rsid w:val="00AC2035"/>
    <w:rsid w:val="00AE391E"/>
    <w:rsid w:val="00B435B5"/>
    <w:rsid w:val="00B446D6"/>
    <w:rsid w:val="00B5397D"/>
    <w:rsid w:val="00BA0A79"/>
    <w:rsid w:val="00BB542C"/>
    <w:rsid w:val="00BC2554"/>
    <w:rsid w:val="00BD1047"/>
    <w:rsid w:val="00C13CBC"/>
    <w:rsid w:val="00C1643D"/>
    <w:rsid w:val="00C17D43"/>
    <w:rsid w:val="00CA1DF7"/>
    <w:rsid w:val="00CD0EC0"/>
    <w:rsid w:val="00D2605C"/>
    <w:rsid w:val="00D31AB7"/>
    <w:rsid w:val="00D35973"/>
    <w:rsid w:val="00D9368A"/>
    <w:rsid w:val="00E22711"/>
    <w:rsid w:val="00E460A2"/>
    <w:rsid w:val="00E956E4"/>
    <w:rsid w:val="00EA277E"/>
    <w:rsid w:val="00F045E0"/>
    <w:rsid w:val="00F103A9"/>
    <w:rsid w:val="00F36BB7"/>
    <w:rsid w:val="00F560A9"/>
    <w:rsid w:val="00FD7252"/>
    <w:rsid w:val="00FE2819"/>
    <w:rsid w:val="00FF3CF1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5351A72B"/>
  <w15:docId w15:val="{DC82FACC-F0E7-46C5-A327-88F05855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43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34F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4F1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lorenzo\AppData\Roaming\Microsoft\Templates\Mtg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E2415A0D044AFB96CC655D74910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50180-8EF5-4ECD-8B6B-CDB7EDA1210B}"/>
      </w:docPartPr>
      <w:docPartBody>
        <w:p w:rsidR="00584EE2" w:rsidRDefault="00F10D60">
          <w:pPr>
            <w:pStyle w:val="5BE2415A0D044AFB96CC655D74910A9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60"/>
    <w:rsid w:val="000F51B8"/>
    <w:rsid w:val="00136989"/>
    <w:rsid w:val="00262A56"/>
    <w:rsid w:val="00345B96"/>
    <w:rsid w:val="00403890"/>
    <w:rsid w:val="004C0D18"/>
    <w:rsid w:val="0054400E"/>
    <w:rsid w:val="00584EE2"/>
    <w:rsid w:val="005B109A"/>
    <w:rsid w:val="00673284"/>
    <w:rsid w:val="008F10D7"/>
    <w:rsid w:val="00A11E8B"/>
    <w:rsid w:val="00A155F1"/>
    <w:rsid w:val="00B31EC7"/>
    <w:rsid w:val="00B93AC4"/>
    <w:rsid w:val="00BA7BE6"/>
    <w:rsid w:val="00D6610C"/>
    <w:rsid w:val="00E429AB"/>
    <w:rsid w:val="00EA0F61"/>
    <w:rsid w:val="00F1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107E17A8A940B99AB6502111B6BF2C">
    <w:name w:val="70107E17A8A940B99AB6502111B6BF2C"/>
  </w:style>
  <w:style w:type="paragraph" w:customStyle="1" w:styleId="5BE2415A0D044AFB96CC655D74910A9E">
    <w:name w:val="5BE2415A0D044AFB96CC655D74910A9E"/>
  </w:style>
  <w:style w:type="paragraph" w:customStyle="1" w:styleId="E44840385E9840BC86427B448257B8DA">
    <w:name w:val="E44840385E9840BC86427B448257B8DA"/>
  </w:style>
  <w:style w:type="paragraph" w:customStyle="1" w:styleId="97ED442E3838401D98ECBB42CC47C663">
    <w:name w:val="97ED442E3838401D98ECBB42CC47C663"/>
  </w:style>
  <w:style w:type="paragraph" w:customStyle="1" w:styleId="F73E4F5C903D4F3F8411A5FF9D3C39B9">
    <w:name w:val="F73E4F5C903D4F3F8411A5FF9D3C39B9"/>
  </w:style>
  <w:style w:type="paragraph" w:customStyle="1" w:styleId="381C17E2CB9A49E5B6DBB3C1871EB47B">
    <w:name w:val="381C17E2CB9A49E5B6DBB3C1871EB47B"/>
  </w:style>
  <w:style w:type="paragraph" w:customStyle="1" w:styleId="EA46ED6F6CBB43A586A121AA27FF072A">
    <w:name w:val="EA46ED6F6CBB43A586A121AA27FF072A"/>
  </w:style>
  <w:style w:type="paragraph" w:customStyle="1" w:styleId="08D028376AF44C7D8A85A5ECCE57C86A">
    <w:name w:val="08D028376AF44C7D8A85A5ECCE57C86A"/>
  </w:style>
  <w:style w:type="paragraph" w:customStyle="1" w:styleId="BF39EAB393DD4940B90DC03875508BD8">
    <w:name w:val="BF39EAB393DD4940B90DC03875508BD8"/>
  </w:style>
  <w:style w:type="paragraph" w:customStyle="1" w:styleId="182BF13A06DD400BBAE72B27610048AC">
    <w:name w:val="182BF13A06DD400BBAE72B27610048AC"/>
  </w:style>
  <w:style w:type="paragraph" w:customStyle="1" w:styleId="94587DD9426E485F932CB0D7E82A0120">
    <w:name w:val="94587DD9426E485F932CB0D7E82A0120"/>
  </w:style>
  <w:style w:type="paragraph" w:customStyle="1" w:styleId="8A021939FCF34CDA9A206F86E63F832E">
    <w:name w:val="8A021939FCF34CDA9A206F86E63F8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7128E9-CC3F-4749-90D0-A3605B2E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Mtgagenda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Howard County Government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Delorenzo, Carl</dc:creator>
  <cp:lastModifiedBy>Delorenzo, Carl</cp:lastModifiedBy>
  <cp:revision>3</cp:revision>
  <cp:lastPrinted>2002-03-20T21:04:00Z</cp:lastPrinted>
  <dcterms:created xsi:type="dcterms:W3CDTF">2017-05-22T17:21:00Z</dcterms:created>
  <dcterms:modified xsi:type="dcterms:W3CDTF">2017-05-22T17:22:00Z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