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F62" w:rsidRDefault="00CA000F">
      <w:bookmarkStart w:id="0" w:name="_GoBack"/>
      <w:bookmarkEnd w:id="0"/>
      <w:r>
        <w:rPr>
          <w:rFonts w:ascii="Arial" w:eastAsiaTheme="minorHAnsi" w:hAnsi="Arial" w:cs="Arial"/>
        </w:rPr>
        <w:t>9</w:t>
      </w:r>
    </w:p>
    <w:p w:rsidR="0024773C" w:rsidRDefault="0024773C" w:rsidP="006A6B02">
      <w:pPr>
        <w:pStyle w:val="PlainText"/>
        <w:jc w:val="center"/>
        <w:rPr>
          <w:sz w:val="28"/>
          <w:szCs w:val="28"/>
        </w:rPr>
      </w:pPr>
    </w:p>
    <w:p w:rsidR="00060504" w:rsidRPr="00293669" w:rsidRDefault="00060504" w:rsidP="00060504">
      <w:pPr>
        <w:pStyle w:val="PlainText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93669">
        <w:rPr>
          <w:rFonts w:ascii="Arial" w:hAnsi="Arial" w:cs="Arial"/>
          <w:b/>
          <w:sz w:val="28"/>
          <w:szCs w:val="28"/>
        </w:rPr>
        <w:t>Howard County Counts: Howard County Complete Count Committee Meeting</w:t>
      </w:r>
    </w:p>
    <w:p w:rsidR="00060504" w:rsidRPr="00293669" w:rsidRDefault="0084316C" w:rsidP="00060504">
      <w:pPr>
        <w:pStyle w:val="PlainText"/>
        <w:spacing w:line="276" w:lineRule="auto"/>
        <w:jc w:val="center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>Tuesday</w:t>
      </w:r>
      <w:r w:rsidR="00060504" w:rsidRPr="00293669">
        <w:rPr>
          <w:rFonts w:ascii="Arial" w:hAnsi="Arial" w:cs="Arial"/>
          <w:b/>
          <w:i/>
          <w:sz w:val="32"/>
          <w:szCs w:val="32"/>
        </w:rPr>
        <w:t xml:space="preserve">, </w:t>
      </w:r>
      <w:r>
        <w:rPr>
          <w:rFonts w:ascii="Arial" w:hAnsi="Arial" w:cs="Arial"/>
          <w:b/>
          <w:i/>
          <w:sz w:val="32"/>
          <w:szCs w:val="32"/>
        </w:rPr>
        <w:t>February</w:t>
      </w:r>
      <w:r w:rsidR="007361AE">
        <w:rPr>
          <w:rFonts w:ascii="Arial" w:hAnsi="Arial" w:cs="Arial"/>
          <w:b/>
          <w:i/>
          <w:sz w:val="32"/>
          <w:szCs w:val="32"/>
        </w:rPr>
        <w:t xml:space="preserve"> 4,</w:t>
      </w:r>
      <w:r w:rsidR="00060504" w:rsidRPr="00293669">
        <w:rPr>
          <w:rFonts w:ascii="Arial" w:hAnsi="Arial" w:cs="Arial"/>
          <w:b/>
          <w:i/>
          <w:sz w:val="32"/>
          <w:szCs w:val="32"/>
        </w:rPr>
        <w:t xml:space="preserve"> 2020, 9:00AM – 11:00AM</w:t>
      </w:r>
    </w:p>
    <w:p w:rsidR="00060504" w:rsidRPr="00293669" w:rsidRDefault="00060504" w:rsidP="00060504">
      <w:pPr>
        <w:pStyle w:val="PlainText"/>
        <w:spacing w:line="276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293669">
        <w:rPr>
          <w:rFonts w:ascii="Arial" w:hAnsi="Arial" w:cs="Arial"/>
          <w:b/>
          <w:i/>
          <w:sz w:val="28"/>
          <w:szCs w:val="28"/>
        </w:rPr>
        <w:t>98</w:t>
      </w:r>
      <w:r w:rsidR="00E1325A">
        <w:rPr>
          <w:rFonts w:ascii="Arial" w:hAnsi="Arial" w:cs="Arial"/>
          <w:b/>
          <w:i/>
          <w:sz w:val="28"/>
          <w:szCs w:val="28"/>
        </w:rPr>
        <w:t>2</w:t>
      </w:r>
      <w:r w:rsidRPr="00293669">
        <w:rPr>
          <w:rFonts w:ascii="Arial" w:hAnsi="Arial" w:cs="Arial"/>
          <w:b/>
          <w:i/>
          <w:sz w:val="28"/>
          <w:szCs w:val="28"/>
        </w:rPr>
        <w:t xml:space="preserve">0 Patuxent Woods Drive Room </w:t>
      </w:r>
      <w:r w:rsidR="00E1325A">
        <w:rPr>
          <w:rFonts w:ascii="Arial" w:hAnsi="Arial" w:cs="Arial"/>
          <w:b/>
          <w:i/>
          <w:sz w:val="28"/>
          <w:szCs w:val="28"/>
        </w:rPr>
        <w:t>211</w:t>
      </w:r>
      <w:r w:rsidRPr="00293669">
        <w:rPr>
          <w:rFonts w:ascii="Arial" w:hAnsi="Arial" w:cs="Arial"/>
          <w:b/>
          <w:i/>
          <w:sz w:val="28"/>
          <w:szCs w:val="28"/>
        </w:rPr>
        <w:t xml:space="preserve"> Columbia, MD 21046</w:t>
      </w:r>
    </w:p>
    <w:p w:rsidR="00060504" w:rsidRPr="00293669" w:rsidRDefault="00060504" w:rsidP="00060504">
      <w:pPr>
        <w:pStyle w:val="PlainText"/>
        <w:spacing w:line="276" w:lineRule="auto"/>
        <w:jc w:val="center"/>
        <w:rPr>
          <w:rFonts w:ascii="Arial" w:hAnsi="Arial" w:cs="Arial"/>
          <w:i/>
          <w:sz w:val="28"/>
          <w:szCs w:val="28"/>
        </w:rPr>
      </w:pPr>
    </w:p>
    <w:p w:rsidR="00060504" w:rsidRPr="00293669" w:rsidRDefault="00060504" w:rsidP="00060504">
      <w:pPr>
        <w:pStyle w:val="PlainText"/>
        <w:jc w:val="center"/>
        <w:rPr>
          <w:rFonts w:ascii="Arial" w:hAnsi="Arial" w:cs="Arial"/>
          <w:sz w:val="28"/>
          <w:szCs w:val="28"/>
        </w:rPr>
      </w:pPr>
    </w:p>
    <w:p w:rsidR="00060504" w:rsidRPr="00293669" w:rsidRDefault="00060504" w:rsidP="00D2415D">
      <w:pPr>
        <w:pStyle w:val="PlainText"/>
        <w:ind w:firstLine="720"/>
        <w:rPr>
          <w:rFonts w:ascii="Arial" w:hAnsi="Arial" w:cs="Arial"/>
          <w:sz w:val="24"/>
          <w:szCs w:val="24"/>
        </w:rPr>
      </w:pPr>
      <w:r w:rsidRPr="00293669">
        <w:rPr>
          <w:rFonts w:ascii="Arial" w:hAnsi="Arial" w:cs="Arial"/>
          <w:sz w:val="24"/>
          <w:szCs w:val="24"/>
        </w:rPr>
        <w:t xml:space="preserve">1)  </w:t>
      </w:r>
      <w:r w:rsidRPr="00293669">
        <w:rPr>
          <w:rFonts w:ascii="Arial" w:hAnsi="Arial" w:cs="Arial"/>
          <w:b/>
          <w:sz w:val="24"/>
          <w:szCs w:val="24"/>
        </w:rPr>
        <w:t>Welcome/Introductions</w:t>
      </w:r>
      <w:r w:rsidRPr="00293669">
        <w:rPr>
          <w:rFonts w:ascii="Arial" w:hAnsi="Arial" w:cs="Arial"/>
          <w:sz w:val="24"/>
          <w:szCs w:val="24"/>
        </w:rPr>
        <w:t xml:space="preserve"> </w:t>
      </w:r>
      <w:r w:rsidR="00D1394B" w:rsidRPr="00293669">
        <w:rPr>
          <w:rFonts w:ascii="Arial" w:hAnsi="Arial" w:cs="Arial"/>
          <w:b/>
          <w:sz w:val="24"/>
          <w:szCs w:val="24"/>
        </w:rPr>
        <w:t>-</w:t>
      </w:r>
      <w:r w:rsidRPr="00293669">
        <w:rPr>
          <w:rFonts w:ascii="Arial" w:hAnsi="Arial" w:cs="Arial"/>
          <w:sz w:val="24"/>
          <w:szCs w:val="24"/>
        </w:rPr>
        <w:t xml:space="preserve"> First time attendees (5 mins)</w:t>
      </w:r>
    </w:p>
    <w:p w:rsidR="00060504" w:rsidRPr="00293669" w:rsidRDefault="00060504" w:rsidP="00993982">
      <w:pPr>
        <w:pStyle w:val="PlainText"/>
        <w:rPr>
          <w:rFonts w:ascii="Arial" w:hAnsi="Arial" w:cs="Arial"/>
          <w:sz w:val="24"/>
          <w:szCs w:val="24"/>
        </w:rPr>
      </w:pPr>
      <w:r w:rsidRPr="00293669">
        <w:rPr>
          <w:rFonts w:ascii="Arial" w:hAnsi="Arial" w:cs="Arial"/>
          <w:sz w:val="24"/>
          <w:szCs w:val="24"/>
        </w:rPr>
        <w:t xml:space="preserve"> </w:t>
      </w:r>
      <w:r w:rsidRPr="00293669">
        <w:rPr>
          <w:rFonts w:ascii="Arial" w:hAnsi="Arial" w:cs="Arial"/>
          <w:sz w:val="24"/>
          <w:szCs w:val="24"/>
        </w:rPr>
        <w:tab/>
      </w:r>
    </w:p>
    <w:p w:rsidR="001234EC" w:rsidRDefault="00060504" w:rsidP="00D2415D">
      <w:pPr>
        <w:pStyle w:val="PlainText"/>
        <w:ind w:firstLine="720"/>
        <w:rPr>
          <w:rFonts w:ascii="Arial" w:hAnsi="Arial" w:cs="Arial"/>
          <w:sz w:val="24"/>
          <w:szCs w:val="24"/>
        </w:rPr>
      </w:pPr>
      <w:r w:rsidRPr="00293669">
        <w:rPr>
          <w:rFonts w:ascii="Arial" w:hAnsi="Arial" w:cs="Arial"/>
          <w:sz w:val="24"/>
          <w:szCs w:val="24"/>
        </w:rPr>
        <w:t>2)</w:t>
      </w:r>
      <w:bookmarkStart w:id="1" w:name="_Hlk19778989"/>
      <w:r w:rsidRPr="00293669">
        <w:rPr>
          <w:rFonts w:ascii="Arial" w:hAnsi="Arial" w:cs="Arial"/>
          <w:sz w:val="24"/>
          <w:szCs w:val="24"/>
        </w:rPr>
        <w:t xml:space="preserve">  </w:t>
      </w:r>
      <w:r w:rsidR="001234EC" w:rsidRPr="001234EC">
        <w:rPr>
          <w:rFonts w:ascii="Arial" w:hAnsi="Arial" w:cs="Arial"/>
          <w:b/>
          <w:sz w:val="24"/>
          <w:szCs w:val="24"/>
        </w:rPr>
        <w:t>Recap Subcommittee Meeting -</w:t>
      </w:r>
      <w:r w:rsidR="001234EC">
        <w:rPr>
          <w:rFonts w:ascii="Arial" w:hAnsi="Arial" w:cs="Arial"/>
          <w:sz w:val="24"/>
          <w:szCs w:val="24"/>
        </w:rPr>
        <w:t xml:space="preserve"> Sharee Campbell</w:t>
      </w:r>
      <w:r w:rsidR="000C27A9">
        <w:rPr>
          <w:rFonts w:ascii="Arial" w:hAnsi="Arial" w:cs="Arial"/>
          <w:sz w:val="24"/>
          <w:szCs w:val="24"/>
        </w:rPr>
        <w:t xml:space="preserve"> </w:t>
      </w:r>
      <w:r w:rsidR="000C27A9" w:rsidRPr="00293669">
        <w:rPr>
          <w:rFonts w:ascii="Arial" w:hAnsi="Arial" w:cs="Arial"/>
          <w:sz w:val="24"/>
          <w:szCs w:val="24"/>
        </w:rPr>
        <w:t>(5 mins)</w:t>
      </w:r>
      <w:r w:rsidR="001234EC">
        <w:rPr>
          <w:rFonts w:ascii="Arial" w:hAnsi="Arial" w:cs="Arial"/>
          <w:sz w:val="24"/>
          <w:szCs w:val="24"/>
        </w:rPr>
        <w:t xml:space="preserve"> </w:t>
      </w:r>
    </w:p>
    <w:p w:rsidR="001234EC" w:rsidRDefault="001234EC" w:rsidP="00D2415D">
      <w:pPr>
        <w:pStyle w:val="PlainText"/>
        <w:ind w:firstLine="720"/>
        <w:rPr>
          <w:rFonts w:ascii="Arial" w:hAnsi="Arial" w:cs="Arial"/>
          <w:b/>
          <w:sz w:val="24"/>
          <w:szCs w:val="24"/>
          <w:highlight w:val="yellow"/>
        </w:rPr>
      </w:pPr>
    </w:p>
    <w:p w:rsidR="00060504" w:rsidRPr="00293669" w:rsidRDefault="000C27A9" w:rsidP="00D2415D">
      <w:pPr>
        <w:pStyle w:val="PlainText"/>
        <w:ind w:firstLine="720"/>
        <w:rPr>
          <w:rFonts w:ascii="Arial" w:hAnsi="Arial" w:cs="Arial"/>
          <w:sz w:val="24"/>
          <w:szCs w:val="24"/>
        </w:rPr>
      </w:pPr>
      <w:r w:rsidRPr="000C27A9">
        <w:rPr>
          <w:rFonts w:ascii="Arial" w:hAnsi="Arial" w:cs="Arial"/>
          <w:sz w:val="24"/>
          <w:szCs w:val="24"/>
        </w:rPr>
        <w:t>3)</w:t>
      </w:r>
      <w:r w:rsidRPr="000C27A9">
        <w:rPr>
          <w:rFonts w:ascii="Arial" w:hAnsi="Arial" w:cs="Arial"/>
          <w:b/>
          <w:sz w:val="24"/>
          <w:szCs w:val="24"/>
        </w:rPr>
        <w:t xml:space="preserve">  </w:t>
      </w:r>
      <w:r w:rsidR="001234EC" w:rsidRPr="000C27A9">
        <w:rPr>
          <w:rFonts w:ascii="Arial" w:hAnsi="Arial" w:cs="Arial"/>
          <w:b/>
          <w:sz w:val="24"/>
          <w:szCs w:val="24"/>
        </w:rPr>
        <w:t>Daniel Jones, U.S. Census Bureau -</w:t>
      </w:r>
      <w:r w:rsidR="001234EC" w:rsidRPr="000C27A9">
        <w:rPr>
          <w:rFonts w:ascii="Arial" w:hAnsi="Arial" w:cs="Arial"/>
          <w:sz w:val="24"/>
          <w:szCs w:val="24"/>
        </w:rPr>
        <w:t xml:space="preserve"> Federal Updates (</w:t>
      </w:r>
      <w:r w:rsidRPr="000C27A9">
        <w:rPr>
          <w:rFonts w:ascii="Arial" w:hAnsi="Arial" w:cs="Arial"/>
          <w:sz w:val="24"/>
          <w:szCs w:val="24"/>
        </w:rPr>
        <w:t>10</w:t>
      </w:r>
      <w:r w:rsidR="001234EC" w:rsidRPr="000C27A9">
        <w:rPr>
          <w:rFonts w:ascii="Arial" w:hAnsi="Arial" w:cs="Arial"/>
          <w:sz w:val="24"/>
          <w:szCs w:val="24"/>
        </w:rPr>
        <w:t xml:space="preserve"> mins)</w:t>
      </w:r>
    </w:p>
    <w:p w:rsidR="00BA6624" w:rsidRPr="00293669" w:rsidRDefault="00BA6624" w:rsidP="00060504">
      <w:pPr>
        <w:pStyle w:val="PlainText"/>
        <w:rPr>
          <w:rFonts w:ascii="Arial" w:hAnsi="Arial" w:cs="Arial"/>
          <w:sz w:val="24"/>
          <w:szCs w:val="24"/>
        </w:rPr>
      </w:pPr>
    </w:p>
    <w:p w:rsidR="00BA6624" w:rsidRPr="00293669" w:rsidRDefault="000C27A9" w:rsidP="00D2415D">
      <w:pPr>
        <w:pStyle w:val="PlainText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BA6624" w:rsidRPr="00293669">
        <w:rPr>
          <w:rFonts w:ascii="Arial" w:hAnsi="Arial" w:cs="Arial"/>
          <w:sz w:val="24"/>
          <w:szCs w:val="24"/>
        </w:rPr>
        <w:t xml:space="preserve">)  </w:t>
      </w:r>
      <w:r w:rsidR="001234EC">
        <w:rPr>
          <w:rFonts w:ascii="Arial" w:eastAsia="Times New Roman" w:hAnsi="Arial" w:cs="Arial"/>
          <w:b/>
          <w:sz w:val="24"/>
          <w:szCs w:val="24"/>
        </w:rPr>
        <w:t>Francine Trout</w:t>
      </w:r>
      <w:r w:rsidR="001234EC" w:rsidRPr="00293669">
        <w:rPr>
          <w:rFonts w:ascii="Arial" w:hAnsi="Arial" w:cs="Arial"/>
          <w:b/>
          <w:sz w:val="24"/>
          <w:szCs w:val="24"/>
        </w:rPr>
        <w:t xml:space="preserve">, </w:t>
      </w:r>
      <w:r w:rsidR="001234EC">
        <w:rPr>
          <w:rFonts w:ascii="Arial" w:hAnsi="Arial" w:cs="Arial"/>
          <w:b/>
          <w:sz w:val="24"/>
          <w:szCs w:val="24"/>
        </w:rPr>
        <w:t>OWD</w:t>
      </w:r>
      <w:r w:rsidR="001234EC" w:rsidRPr="00293669">
        <w:rPr>
          <w:rFonts w:ascii="Arial" w:hAnsi="Arial" w:cs="Arial"/>
          <w:b/>
          <w:sz w:val="24"/>
          <w:szCs w:val="24"/>
        </w:rPr>
        <w:t xml:space="preserve"> -</w:t>
      </w:r>
      <w:r w:rsidR="001234EC" w:rsidRPr="00293669">
        <w:rPr>
          <w:rFonts w:ascii="Arial" w:hAnsi="Arial" w:cs="Arial"/>
          <w:sz w:val="24"/>
          <w:szCs w:val="24"/>
        </w:rPr>
        <w:t xml:space="preserve"> Recruitment Updates (1</w:t>
      </w:r>
      <w:r w:rsidR="001234EC">
        <w:rPr>
          <w:rFonts w:ascii="Arial" w:hAnsi="Arial" w:cs="Arial"/>
          <w:sz w:val="24"/>
          <w:szCs w:val="24"/>
        </w:rPr>
        <w:t>0</w:t>
      </w:r>
      <w:r w:rsidR="001234EC" w:rsidRPr="00293669">
        <w:rPr>
          <w:rFonts w:ascii="Arial" w:hAnsi="Arial" w:cs="Arial"/>
          <w:sz w:val="24"/>
          <w:szCs w:val="24"/>
        </w:rPr>
        <w:t xml:space="preserve"> mins)</w:t>
      </w:r>
    </w:p>
    <w:p w:rsidR="00B319BB" w:rsidRPr="00293669" w:rsidRDefault="00B319BB" w:rsidP="00060504">
      <w:pPr>
        <w:pStyle w:val="PlainText"/>
        <w:rPr>
          <w:rFonts w:ascii="Arial" w:hAnsi="Arial" w:cs="Arial"/>
          <w:sz w:val="24"/>
          <w:szCs w:val="24"/>
        </w:rPr>
      </w:pPr>
    </w:p>
    <w:p w:rsidR="00B319BB" w:rsidRPr="007361AE" w:rsidRDefault="000C27A9" w:rsidP="00D2415D">
      <w:pPr>
        <w:pStyle w:val="PlainText"/>
        <w:ind w:firstLine="720"/>
        <w:rPr>
          <w:rFonts w:ascii="Arial" w:hAnsi="Arial" w:cs="Arial"/>
          <w:sz w:val="24"/>
          <w:szCs w:val="24"/>
          <w:highlight w:val="yellow"/>
        </w:rPr>
      </w:pPr>
      <w:r w:rsidRPr="000C27A9">
        <w:rPr>
          <w:rFonts w:ascii="Arial" w:hAnsi="Arial" w:cs="Arial"/>
          <w:sz w:val="24"/>
          <w:szCs w:val="24"/>
        </w:rPr>
        <w:t>5</w:t>
      </w:r>
      <w:r w:rsidR="00792B3B" w:rsidRPr="000C27A9">
        <w:rPr>
          <w:rFonts w:ascii="Arial" w:hAnsi="Arial" w:cs="Arial"/>
          <w:sz w:val="24"/>
          <w:szCs w:val="24"/>
        </w:rPr>
        <w:t>)</w:t>
      </w:r>
      <w:r w:rsidR="007528B1" w:rsidRPr="000C27A9">
        <w:rPr>
          <w:rFonts w:ascii="Arial" w:hAnsi="Arial" w:cs="Arial"/>
          <w:sz w:val="24"/>
          <w:szCs w:val="24"/>
        </w:rPr>
        <w:t xml:space="preserve">  </w:t>
      </w:r>
      <w:r w:rsidR="001234EC" w:rsidRPr="00293669">
        <w:rPr>
          <w:rFonts w:ascii="Arial" w:hAnsi="Arial" w:cs="Arial"/>
          <w:b/>
          <w:sz w:val="24"/>
          <w:szCs w:val="24"/>
        </w:rPr>
        <w:t>Jarrett Carter</w:t>
      </w:r>
      <w:r w:rsidR="001234EC" w:rsidRPr="00293669">
        <w:rPr>
          <w:rFonts w:ascii="Arial" w:hAnsi="Arial" w:cs="Arial"/>
          <w:sz w:val="24"/>
          <w:szCs w:val="24"/>
        </w:rPr>
        <w:t xml:space="preserve">, </w:t>
      </w:r>
      <w:r w:rsidR="001234EC" w:rsidRPr="00293669">
        <w:rPr>
          <w:rFonts w:ascii="Arial" w:hAnsi="Arial" w:cs="Arial"/>
          <w:b/>
          <w:sz w:val="24"/>
          <w:szCs w:val="24"/>
        </w:rPr>
        <w:t>DCRS -</w:t>
      </w:r>
      <w:r w:rsidR="001234EC" w:rsidRPr="00293669">
        <w:rPr>
          <w:rFonts w:ascii="Arial" w:hAnsi="Arial" w:cs="Arial"/>
          <w:sz w:val="24"/>
          <w:szCs w:val="24"/>
        </w:rPr>
        <w:t xml:space="preserve"> Marketing Updates (</w:t>
      </w:r>
      <w:r w:rsidR="001234EC">
        <w:rPr>
          <w:rFonts w:ascii="Arial" w:hAnsi="Arial" w:cs="Arial"/>
          <w:sz w:val="24"/>
          <w:szCs w:val="24"/>
        </w:rPr>
        <w:t>10</w:t>
      </w:r>
      <w:r w:rsidR="001234EC" w:rsidRPr="00293669">
        <w:rPr>
          <w:rFonts w:ascii="Arial" w:hAnsi="Arial" w:cs="Arial"/>
          <w:sz w:val="24"/>
          <w:szCs w:val="24"/>
        </w:rPr>
        <w:t xml:space="preserve"> mins)</w:t>
      </w:r>
    </w:p>
    <w:p w:rsidR="00060504" w:rsidRPr="007361AE" w:rsidRDefault="00060504" w:rsidP="00060504">
      <w:pPr>
        <w:pStyle w:val="PlainText"/>
        <w:rPr>
          <w:rFonts w:ascii="Arial" w:hAnsi="Arial" w:cs="Arial"/>
          <w:sz w:val="24"/>
          <w:szCs w:val="24"/>
          <w:highlight w:val="yellow"/>
        </w:rPr>
      </w:pPr>
    </w:p>
    <w:p w:rsidR="00060504" w:rsidRPr="00176495" w:rsidRDefault="000C27A9" w:rsidP="00D2415D">
      <w:pPr>
        <w:pStyle w:val="PlainText"/>
        <w:ind w:firstLine="720"/>
        <w:rPr>
          <w:rFonts w:ascii="Arial" w:hAnsi="Arial" w:cs="Arial"/>
          <w:sz w:val="24"/>
          <w:szCs w:val="24"/>
        </w:rPr>
      </w:pPr>
      <w:r w:rsidRPr="00176495">
        <w:rPr>
          <w:rFonts w:ascii="Arial" w:hAnsi="Arial" w:cs="Arial"/>
          <w:sz w:val="24"/>
          <w:szCs w:val="24"/>
        </w:rPr>
        <w:t>6</w:t>
      </w:r>
      <w:r w:rsidR="00060504" w:rsidRPr="00176495">
        <w:rPr>
          <w:rFonts w:ascii="Arial" w:hAnsi="Arial" w:cs="Arial"/>
          <w:sz w:val="24"/>
          <w:szCs w:val="24"/>
        </w:rPr>
        <w:t>)</w:t>
      </w:r>
      <w:r w:rsidR="00060504" w:rsidRPr="00176495">
        <w:rPr>
          <w:rFonts w:ascii="Arial" w:hAnsi="Arial" w:cs="Arial"/>
          <w:b/>
          <w:sz w:val="24"/>
          <w:szCs w:val="24"/>
        </w:rPr>
        <w:t xml:space="preserve">  </w:t>
      </w:r>
      <w:bookmarkEnd w:id="1"/>
      <w:r w:rsidRPr="00176495">
        <w:rPr>
          <w:rFonts w:ascii="Arial" w:hAnsi="Arial" w:cs="Arial"/>
          <w:b/>
          <w:sz w:val="24"/>
          <w:szCs w:val="24"/>
        </w:rPr>
        <w:t>Stephanie Adibe</w:t>
      </w:r>
      <w:r w:rsidR="001234EC" w:rsidRPr="00176495">
        <w:rPr>
          <w:rFonts w:ascii="Arial" w:hAnsi="Arial" w:cs="Arial"/>
          <w:b/>
          <w:sz w:val="24"/>
          <w:szCs w:val="24"/>
        </w:rPr>
        <w:t xml:space="preserve">, </w:t>
      </w:r>
      <w:r w:rsidRPr="00176495">
        <w:rPr>
          <w:rFonts w:ascii="Arial" w:hAnsi="Arial" w:cs="Arial"/>
          <w:b/>
          <w:sz w:val="24"/>
          <w:szCs w:val="24"/>
        </w:rPr>
        <w:t>DCRS</w:t>
      </w:r>
      <w:r w:rsidR="001234EC" w:rsidRPr="00176495">
        <w:rPr>
          <w:rFonts w:ascii="Arial" w:hAnsi="Arial" w:cs="Arial"/>
          <w:b/>
          <w:sz w:val="24"/>
          <w:szCs w:val="24"/>
        </w:rPr>
        <w:t xml:space="preserve"> </w:t>
      </w:r>
      <w:r w:rsidR="00427990">
        <w:rPr>
          <w:rFonts w:ascii="Arial" w:hAnsi="Arial" w:cs="Arial"/>
          <w:b/>
          <w:sz w:val="24"/>
          <w:szCs w:val="24"/>
        </w:rPr>
        <w:t>-</w:t>
      </w:r>
      <w:r w:rsidR="00771206" w:rsidRPr="00176495">
        <w:rPr>
          <w:rFonts w:ascii="Arial" w:hAnsi="Arial" w:cs="Arial"/>
          <w:b/>
          <w:sz w:val="24"/>
          <w:szCs w:val="24"/>
        </w:rPr>
        <w:t xml:space="preserve"> </w:t>
      </w:r>
      <w:r w:rsidR="00771206" w:rsidRPr="00176495">
        <w:rPr>
          <w:rFonts w:ascii="Arial" w:hAnsi="Arial" w:cs="Arial"/>
          <w:sz w:val="24"/>
          <w:szCs w:val="24"/>
        </w:rPr>
        <w:t>Identifying Focus Areas</w:t>
      </w:r>
      <w:r w:rsidR="001234EC" w:rsidRPr="00176495">
        <w:rPr>
          <w:rFonts w:ascii="Arial" w:hAnsi="Arial" w:cs="Arial"/>
          <w:sz w:val="24"/>
          <w:szCs w:val="24"/>
        </w:rPr>
        <w:t xml:space="preserve"> (5 mins</w:t>
      </w:r>
      <w:r w:rsidR="00011359" w:rsidRPr="00176495">
        <w:rPr>
          <w:rFonts w:ascii="Arial" w:hAnsi="Arial" w:cs="Arial"/>
          <w:sz w:val="24"/>
          <w:szCs w:val="24"/>
        </w:rPr>
        <w:t>)</w:t>
      </w:r>
    </w:p>
    <w:p w:rsidR="00060504" w:rsidRPr="007361AE" w:rsidRDefault="00060504" w:rsidP="009E5FB4">
      <w:pPr>
        <w:rPr>
          <w:rFonts w:ascii="Arial" w:hAnsi="Arial" w:cs="Arial"/>
          <w:highlight w:val="yellow"/>
        </w:rPr>
      </w:pPr>
    </w:p>
    <w:p w:rsidR="00060504" w:rsidRPr="003F37E1" w:rsidRDefault="000C27A9" w:rsidP="00D2415D">
      <w:pPr>
        <w:pStyle w:val="PlainText"/>
        <w:ind w:firstLine="720"/>
        <w:rPr>
          <w:rFonts w:ascii="Arial" w:hAnsi="Arial" w:cs="Arial"/>
          <w:sz w:val="24"/>
          <w:szCs w:val="24"/>
        </w:rPr>
      </w:pPr>
      <w:r w:rsidRPr="003F37E1">
        <w:rPr>
          <w:rFonts w:ascii="Arial" w:hAnsi="Arial" w:cs="Arial"/>
          <w:sz w:val="24"/>
          <w:szCs w:val="24"/>
        </w:rPr>
        <w:t>7</w:t>
      </w:r>
      <w:r w:rsidR="00060504" w:rsidRPr="003F37E1">
        <w:rPr>
          <w:rFonts w:ascii="Arial" w:hAnsi="Arial" w:cs="Arial"/>
          <w:sz w:val="24"/>
          <w:szCs w:val="24"/>
        </w:rPr>
        <w:t xml:space="preserve">)  </w:t>
      </w:r>
      <w:r w:rsidR="00011359" w:rsidRPr="00427990">
        <w:rPr>
          <w:rFonts w:ascii="Arial" w:hAnsi="Arial" w:cs="Arial"/>
          <w:b/>
          <w:sz w:val="24"/>
          <w:szCs w:val="24"/>
        </w:rPr>
        <w:t xml:space="preserve">Sub-Committee </w:t>
      </w:r>
      <w:r w:rsidR="00771206" w:rsidRPr="00427990">
        <w:rPr>
          <w:rFonts w:ascii="Arial" w:hAnsi="Arial" w:cs="Arial"/>
          <w:b/>
          <w:sz w:val="24"/>
          <w:szCs w:val="24"/>
        </w:rPr>
        <w:t>Workg</w:t>
      </w:r>
      <w:r w:rsidR="00011359" w:rsidRPr="00427990">
        <w:rPr>
          <w:rFonts w:ascii="Arial" w:hAnsi="Arial" w:cs="Arial"/>
          <w:b/>
          <w:sz w:val="24"/>
          <w:szCs w:val="24"/>
        </w:rPr>
        <w:t>roups</w:t>
      </w:r>
      <w:r w:rsidR="00011359" w:rsidRPr="003F37E1">
        <w:rPr>
          <w:rFonts w:ascii="Arial" w:hAnsi="Arial" w:cs="Arial"/>
          <w:sz w:val="24"/>
          <w:szCs w:val="24"/>
        </w:rPr>
        <w:t xml:space="preserve"> (60 mins)</w:t>
      </w:r>
    </w:p>
    <w:p w:rsidR="00771206" w:rsidRPr="003F37E1" w:rsidRDefault="00771206" w:rsidP="00771206">
      <w:pPr>
        <w:pStyle w:val="PlainTex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3F37E1">
        <w:rPr>
          <w:rFonts w:ascii="Arial" w:hAnsi="Arial" w:cs="Arial"/>
          <w:sz w:val="24"/>
          <w:szCs w:val="24"/>
        </w:rPr>
        <w:t>Strategy</w:t>
      </w:r>
    </w:p>
    <w:p w:rsidR="0096628A" w:rsidRDefault="00771206" w:rsidP="00A7776A">
      <w:pPr>
        <w:pStyle w:val="PlainTex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3F37E1">
        <w:rPr>
          <w:rFonts w:ascii="Arial" w:hAnsi="Arial" w:cs="Arial"/>
          <w:sz w:val="24"/>
          <w:szCs w:val="24"/>
        </w:rPr>
        <w:t>Timeline</w:t>
      </w:r>
    </w:p>
    <w:p w:rsidR="00E1325A" w:rsidRDefault="00E1325A" w:rsidP="00A7776A">
      <w:pPr>
        <w:pStyle w:val="PlainTex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CCC Reporting Form</w:t>
      </w:r>
    </w:p>
    <w:p w:rsidR="00E1325A" w:rsidRPr="003F37E1" w:rsidRDefault="00E1325A" w:rsidP="00A7776A">
      <w:pPr>
        <w:pStyle w:val="PlainTex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Next Steps/Action Items</w:t>
      </w:r>
    </w:p>
    <w:p w:rsidR="00771206" w:rsidRPr="007361AE" w:rsidRDefault="00771206" w:rsidP="00771206">
      <w:pPr>
        <w:pStyle w:val="PlainText"/>
        <w:ind w:left="2160"/>
        <w:rPr>
          <w:rFonts w:ascii="Arial" w:hAnsi="Arial" w:cs="Arial"/>
          <w:sz w:val="24"/>
          <w:szCs w:val="24"/>
          <w:highlight w:val="yellow"/>
        </w:rPr>
      </w:pPr>
    </w:p>
    <w:p w:rsidR="00427990" w:rsidRPr="00427990" w:rsidRDefault="000C27A9" w:rsidP="00427990">
      <w:pPr>
        <w:pStyle w:val="PlainText"/>
        <w:ind w:firstLine="720"/>
        <w:rPr>
          <w:rFonts w:ascii="Arial" w:hAnsi="Arial" w:cs="Arial"/>
          <w:sz w:val="24"/>
          <w:szCs w:val="24"/>
        </w:rPr>
      </w:pPr>
      <w:r w:rsidRPr="00427990">
        <w:rPr>
          <w:rFonts w:ascii="Arial" w:hAnsi="Arial" w:cs="Arial"/>
          <w:sz w:val="24"/>
          <w:szCs w:val="24"/>
        </w:rPr>
        <w:t>8</w:t>
      </w:r>
      <w:r w:rsidR="0096628A" w:rsidRPr="00427990">
        <w:rPr>
          <w:rFonts w:ascii="Arial" w:hAnsi="Arial" w:cs="Arial"/>
          <w:sz w:val="24"/>
          <w:szCs w:val="24"/>
        </w:rPr>
        <w:t xml:space="preserve">)  </w:t>
      </w:r>
      <w:r w:rsidR="00427990" w:rsidRPr="00427990">
        <w:rPr>
          <w:rFonts w:ascii="Arial" w:hAnsi="Arial" w:cs="Arial"/>
          <w:b/>
          <w:sz w:val="24"/>
          <w:szCs w:val="24"/>
        </w:rPr>
        <w:t xml:space="preserve">Stephanie Adibe, DCRS - </w:t>
      </w:r>
      <w:r w:rsidR="00427990" w:rsidRPr="00427990">
        <w:rPr>
          <w:rFonts w:ascii="Arial" w:hAnsi="Arial" w:cs="Arial"/>
          <w:sz w:val="24"/>
          <w:szCs w:val="24"/>
        </w:rPr>
        <w:t>Events (5 mins)</w:t>
      </w:r>
    </w:p>
    <w:p w:rsidR="00427990" w:rsidRPr="00427990" w:rsidRDefault="00427990" w:rsidP="00427990">
      <w:pPr>
        <w:pStyle w:val="PlainTex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427990">
        <w:rPr>
          <w:rFonts w:ascii="Arial" w:hAnsi="Arial" w:cs="Arial"/>
          <w:sz w:val="24"/>
          <w:szCs w:val="24"/>
        </w:rPr>
        <w:t xml:space="preserve">March 12 Invitation to complete online </w:t>
      </w:r>
    </w:p>
    <w:p w:rsidR="00A62E88" w:rsidRPr="00E1325A" w:rsidRDefault="00427990" w:rsidP="00E1325A">
      <w:pPr>
        <w:pStyle w:val="PlainTex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427990">
        <w:rPr>
          <w:rFonts w:ascii="Arial" w:hAnsi="Arial" w:cs="Arial"/>
          <w:sz w:val="24"/>
          <w:szCs w:val="24"/>
        </w:rPr>
        <w:t>April 1 Census Day</w:t>
      </w:r>
    </w:p>
    <w:p w:rsidR="00060504" w:rsidRPr="00293669" w:rsidRDefault="00060504" w:rsidP="00060504">
      <w:pPr>
        <w:pStyle w:val="PlainText"/>
        <w:rPr>
          <w:rFonts w:ascii="Arial" w:hAnsi="Arial" w:cs="Arial"/>
          <w:sz w:val="24"/>
          <w:szCs w:val="24"/>
        </w:rPr>
      </w:pPr>
    </w:p>
    <w:p w:rsidR="00060504" w:rsidRDefault="00427990" w:rsidP="00427990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E1325A">
        <w:rPr>
          <w:rFonts w:ascii="Arial" w:hAnsi="Arial" w:cs="Arial"/>
          <w:sz w:val="24"/>
          <w:szCs w:val="24"/>
        </w:rPr>
        <w:t>9</w:t>
      </w:r>
      <w:r w:rsidR="00060504" w:rsidRPr="00293669">
        <w:rPr>
          <w:rFonts w:ascii="Arial" w:hAnsi="Arial" w:cs="Arial"/>
          <w:sz w:val="24"/>
          <w:szCs w:val="24"/>
        </w:rPr>
        <w:t xml:space="preserve">)   </w:t>
      </w:r>
      <w:r w:rsidR="009E5FB4">
        <w:rPr>
          <w:rFonts w:ascii="Arial" w:hAnsi="Arial" w:cs="Arial"/>
          <w:b/>
          <w:sz w:val="24"/>
          <w:szCs w:val="24"/>
        </w:rPr>
        <w:t>Jackie Scott</w:t>
      </w:r>
      <w:r w:rsidR="00FF6CC1" w:rsidRPr="00293669">
        <w:rPr>
          <w:rFonts w:ascii="Arial" w:hAnsi="Arial" w:cs="Arial"/>
          <w:b/>
          <w:sz w:val="24"/>
          <w:szCs w:val="24"/>
        </w:rPr>
        <w:t xml:space="preserve">, DCRS </w:t>
      </w:r>
      <w:r w:rsidR="00060504" w:rsidRPr="00293669">
        <w:rPr>
          <w:rFonts w:ascii="Arial" w:hAnsi="Arial" w:cs="Arial"/>
          <w:b/>
          <w:sz w:val="24"/>
          <w:szCs w:val="24"/>
        </w:rPr>
        <w:t>-</w:t>
      </w:r>
      <w:r w:rsidR="00060504" w:rsidRPr="00293669">
        <w:rPr>
          <w:rFonts w:ascii="Arial" w:hAnsi="Arial" w:cs="Arial"/>
          <w:sz w:val="24"/>
          <w:szCs w:val="24"/>
        </w:rPr>
        <w:t xml:space="preserve"> Wrap-up and next steps</w:t>
      </w:r>
      <w:r w:rsidR="00060504" w:rsidRPr="00293669">
        <w:rPr>
          <w:rFonts w:ascii="Arial" w:hAnsi="Arial" w:cs="Arial"/>
          <w:b/>
          <w:sz w:val="24"/>
          <w:szCs w:val="24"/>
        </w:rPr>
        <w:t xml:space="preserve"> </w:t>
      </w:r>
      <w:r w:rsidR="00060504" w:rsidRPr="00293669">
        <w:rPr>
          <w:rFonts w:ascii="Arial" w:hAnsi="Arial" w:cs="Arial"/>
          <w:sz w:val="24"/>
          <w:szCs w:val="24"/>
        </w:rPr>
        <w:t>(</w:t>
      </w:r>
      <w:r w:rsidR="007361AE">
        <w:rPr>
          <w:rFonts w:ascii="Arial" w:hAnsi="Arial" w:cs="Arial"/>
          <w:sz w:val="24"/>
          <w:szCs w:val="24"/>
        </w:rPr>
        <w:t>10</w:t>
      </w:r>
      <w:r w:rsidR="00060504" w:rsidRPr="00293669">
        <w:rPr>
          <w:rFonts w:ascii="Arial" w:hAnsi="Arial" w:cs="Arial"/>
          <w:sz w:val="24"/>
          <w:szCs w:val="24"/>
        </w:rPr>
        <w:t xml:space="preserve"> mins)</w:t>
      </w:r>
    </w:p>
    <w:p w:rsidR="0088118C" w:rsidRDefault="0088118C" w:rsidP="00D2415D">
      <w:pPr>
        <w:pStyle w:val="PlainText"/>
        <w:ind w:firstLine="720"/>
        <w:rPr>
          <w:rFonts w:ascii="Arial" w:hAnsi="Arial" w:cs="Arial"/>
          <w:sz w:val="24"/>
          <w:szCs w:val="24"/>
        </w:rPr>
      </w:pPr>
    </w:p>
    <w:p w:rsidR="00993982" w:rsidRDefault="00993982" w:rsidP="00060504">
      <w:pPr>
        <w:pStyle w:val="PlainText"/>
        <w:rPr>
          <w:sz w:val="24"/>
          <w:szCs w:val="24"/>
        </w:rPr>
      </w:pPr>
    </w:p>
    <w:p w:rsidR="00060504" w:rsidRDefault="00060504" w:rsidP="00060504"/>
    <w:p w:rsidR="00060504" w:rsidRDefault="00060504" w:rsidP="00060504"/>
    <w:p w:rsidR="001672BA" w:rsidRPr="006A6B02" w:rsidRDefault="001672BA" w:rsidP="006A6B02">
      <w:pPr>
        <w:pStyle w:val="PlainText"/>
        <w:rPr>
          <w:sz w:val="28"/>
          <w:szCs w:val="28"/>
        </w:rPr>
      </w:pPr>
    </w:p>
    <w:p w:rsidR="001672BA" w:rsidRDefault="001672BA"/>
    <w:p w:rsidR="001672BA" w:rsidRDefault="001672BA"/>
    <w:p w:rsidR="001672BA" w:rsidRDefault="001672BA"/>
    <w:sectPr w:rsidR="001672BA" w:rsidSect="007340EE">
      <w:headerReference w:type="first" r:id="rId11"/>
      <w:footerReference w:type="first" r:id="rId12"/>
      <w:pgSz w:w="12240" w:h="15840" w:code="1"/>
      <w:pgMar w:top="720" w:right="720" w:bottom="1728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145B" w:rsidRDefault="0039145B" w:rsidP="007E7D20">
      <w:r>
        <w:separator/>
      </w:r>
    </w:p>
  </w:endnote>
  <w:endnote w:type="continuationSeparator" w:id="0">
    <w:p w:rsidR="0039145B" w:rsidRDefault="0039145B" w:rsidP="007E7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D20" w:rsidRDefault="00EF57E9">
    <w:pPr>
      <w:pStyle w:val="Foo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8E94ADC" wp14:editId="38E9AC7E">
          <wp:simplePos x="0" y="0"/>
          <wp:positionH relativeFrom="column">
            <wp:posOffset>28575</wp:posOffset>
          </wp:positionH>
          <wp:positionV relativeFrom="page">
            <wp:posOffset>9069324</wp:posOffset>
          </wp:positionV>
          <wp:extent cx="6825369" cy="643085"/>
          <wp:effectExtent l="0" t="0" r="0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trhd_bottom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25369" cy="64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145B" w:rsidRDefault="0039145B" w:rsidP="007E7D20">
      <w:r>
        <w:separator/>
      </w:r>
    </w:p>
  </w:footnote>
  <w:footnote w:type="continuationSeparator" w:id="0">
    <w:p w:rsidR="0039145B" w:rsidRDefault="0039145B" w:rsidP="007E7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D20" w:rsidRPr="00AE66FF" w:rsidRDefault="00EF57E9" w:rsidP="00AE66FF">
    <w:pPr>
      <w:pStyle w:val="Header"/>
    </w:pPr>
    <w:r>
      <w:rPr>
        <w:noProof/>
      </w:rPr>
      <w:drawing>
        <wp:inline distT="0" distB="0" distL="0" distR="0" wp14:anchorId="3A1828E6" wp14:editId="4BE5C5FD">
          <wp:extent cx="6726286" cy="1001549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:\Documents\shared\Corel\letterhead\ltrhd_DPZ_V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26286" cy="1001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34F8C"/>
    <w:multiLevelType w:val="hybridMultilevel"/>
    <w:tmpl w:val="75F80A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952A2"/>
    <w:multiLevelType w:val="hybridMultilevel"/>
    <w:tmpl w:val="BE7C17A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661BDB"/>
    <w:multiLevelType w:val="hybridMultilevel"/>
    <w:tmpl w:val="D3224022"/>
    <w:lvl w:ilvl="0" w:tplc="1E168D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54A39"/>
    <w:multiLevelType w:val="hybridMultilevel"/>
    <w:tmpl w:val="265AA5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217EF"/>
    <w:multiLevelType w:val="hybridMultilevel"/>
    <w:tmpl w:val="CED8AB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593741F"/>
    <w:multiLevelType w:val="hybridMultilevel"/>
    <w:tmpl w:val="20B893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00C59A2"/>
    <w:multiLevelType w:val="hybridMultilevel"/>
    <w:tmpl w:val="DE6A38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D7136A4"/>
    <w:multiLevelType w:val="hybridMultilevel"/>
    <w:tmpl w:val="99549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168D58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8C02A1"/>
    <w:multiLevelType w:val="hybridMultilevel"/>
    <w:tmpl w:val="21D42F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BC7"/>
    <w:rsid w:val="00003398"/>
    <w:rsid w:val="00011359"/>
    <w:rsid w:val="0001634A"/>
    <w:rsid w:val="0002481A"/>
    <w:rsid w:val="0005219E"/>
    <w:rsid w:val="00060504"/>
    <w:rsid w:val="00072242"/>
    <w:rsid w:val="000A77A3"/>
    <w:rsid w:val="000B027E"/>
    <w:rsid w:val="000C27A9"/>
    <w:rsid w:val="000F3B61"/>
    <w:rsid w:val="00106550"/>
    <w:rsid w:val="001234EC"/>
    <w:rsid w:val="00164A26"/>
    <w:rsid w:val="001672BA"/>
    <w:rsid w:val="00176495"/>
    <w:rsid w:val="001A07AC"/>
    <w:rsid w:val="001C2F62"/>
    <w:rsid w:val="001D0CB8"/>
    <w:rsid w:val="001D3C1C"/>
    <w:rsid w:val="002113C6"/>
    <w:rsid w:val="00213AC8"/>
    <w:rsid w:val="00215283"/>
    <w:rsid w:val="002237E7"/>
    <w:rsid w:val="0024773C"/>
    <w:rsid w:val="00293669"/>
    <w:rsid w:val="00296D21"/>
    <w:rsid w:val="002C5E29"/>
    <w:rsid w:val="002E0418"/>
    <w:rsid w:val="003100DF"/>
    <w:rsid w:val="00320FA8"/>
    <w:rsid w:val="003361FE"/>
    <w:rsid w:val="00346562"/>
    <w:rsid w:val="00347127"/>
    <w:rsid w:val="00347C3D"/>
    <w:rsid w:val="00372CC8"/>
    <w:rsid w:val="0039145B"/>
    <w:rsid w:val="003946FE"/>
    <w:rsid w:val="003A04FA"/>
    <w:rsid w:val="003A112B"/>
    <w:rsid w:val="003A439A"/>
    <w:rsid w:val="003A5C71"/>
    <w:rsid w:val="003C0ACC"/>
    <w:rsid w:val="003C55F7"/>
    <w:rsid w:val="003F37E1"/>
    <w:rsid w:val="00427990"/>
    <w:rsid w:val="00446715"/>
    <w:rsid w:val="00451822"/>
    <w:rsid w:val="00460B21"/>
    <w:rsid w:val="004675B6"/>
    <w:rsid w:val="004722A7"/>
    <w:rsid w:val="00473373"/>
    <w:rsid w:val="004804BB"/>
    <w:rsid w:val="00483770"/>
    <w:rsid w:val="004B3C3C"/>
    <w:rsid w:val="004D09D7"/>
    <w:rsid w:val="004E323C"/>
    <w:rsid w:val="004E4F79"/>
    <w:rsid w:val="004F5072"/>
    <w:rsid w:val="00507F74"/>
    <w:rsid w:val="005108FF"/>
    <w:rsid w:val="00512AE1"/>
    <w:rsid w:val="005148F8"/>
    <w:rsid w:val="00524310"/>
    <w:rsid w:val="00531290"/>
    <w:rsid w:val="00547D2B"/>
    <w:rsid w:val="00561516"/>
    <w:rsid w:val="00582302"/>
    <w:rsid w:val="005D3D7A"/>
    <w:rsid w:val="00641F91"/>
    <w:rsid w:val="00647152"/>
    <w:rsid w:val="00652C4A"/>
    <w:rsid w:val="00665E57"/>
    <w:rsid w:val="00677E86"/>
    <w:rsid w:val="00684C30"/>
    <w:rsid w:val="006A1740"/>
    <w:rsid w:val="006A6B02"/>
    <w:rsid w:val="006B4FE4"/>
    <w:rsid w:val="007340EE"/>
    <w:rsid w:val="007361AE"/>
    <w:rsid w:val="007515FB"/>
    <w:rsid w:val="007528B1"/>
    <w:rsid w:val="00754347"/>
    <w:rsid w:val="00771206"/>
    <w:rsid w:val="00784BC7"/>
    <w:rsid w:val="00792B3B"/>
    <w:rsid w:val="007954CD"/>
    <w:rsid w:val="007B553B"/>
    <w:rsid w:val="007D5095"/>
    <w:rsid w:val="007E7D20"/>
    <w:rsid w:val="007F0F6D"/>
    <w:rsid w:val="007F111E"/>
    <w:rsid w:val="007F7877"/>
    <w:rsid w:val="008069DD"/>
    <w:rsid w:val="008309B4"/>
    <w:rsid w:val="00831410"/>
    <w:rsid w:val="0084316C"/>
    <w:rsid w:val="00846568"/>
    <w:rsid w:val="00872042"/>
    <w:rsid w:val="008775A0"/>
    <w:rsid w:val="0088118C"/>
    <w:rsid w:val="008B2656"/>
    <w:rsid w:val="008B412D"/>
    <w:rsid w:val="008C25E0"/>
    <w:rsid w:val="008F6BE0"/>
    <w:rsid w:val="00915B3D"/>
    <w:rsid w:val="00921589"/>
    <w:rsid w:val="00935B7F"/>
    <w:rsid w:val="009459D3"/>
    <w:rsid w:val="0096628A"/>
    <w:rsid w:val="00975158"/>
    <w:rsid w:val="00980A20"/>
    <w:rsid w:val="00993982"/>
    <w:rsid w:val="009C316B"/>
    <w:rsid w:val="009C5CBE"/>
    <w:rsid w:val="009C7140"/>
    <w:rsid w:val="009C7BF4"/>
    <w:rsid w:val="009E5FB4"/>
    <w:rsid w:val="00A03332"/>
    <w:rsid w:val="00A33D73"/>
    <w:rsid w:val="00A37F9E"/>
    <w:rsid w:val="00A62E88"/>
    <w:rsid w:val="00A85A0B"/>
    <w:rsid w:val="00A93B92"/>
    <w:rsid w:val="00AC4B10"/>
    <w:rsid w:val="00AD2F70"/>
    <w:rsid w:val="00AE37C1"/>
    <w:rsid w:val="00AE66FF"/>
    <w:rsid w:val="00AE7B41"/>
    <w:rsid w:val="00B27CFC"/>
    <w:rsid w:val="00B319BB"/>
    <w:rsid w:val="00B52C09"/>
    <w:rsid w:val="00B7730B"/>
    <w:rsid w:val="00B81391"/>
    <w:rsid w:val="00BA2C5D"/>
    <w:rsid w:val="00BA6624"/>
    <w:rsid w:val="00BD1877"/>
    <w:rsid w:val="00BE0F42"/>
    <w:rsid w:val="00C037D0"/>
    <w:rsid w:val="00C04D59"/>
    <w:rsid w:val="00C066FF"/>
    <w:rsid w:val="00C11DD7"/>
    <w:rsid w:val="00C2349B"/>
    <w:rsid w:val="00C4036B"/>
    <w:rsid w:val="00C63CE2"/>
    <w:rsid w:val="00C75FCC"/>
    <w:rsid w:val="00C765B1"/>
    <w:rsid w:val="00C81E01"/>
    <w:rsid w:val="00C931DA"/>
    <w:rsid w:val="00C96E41"/>
    <w:rsid w:val="00CA000F"/>
    <w:rsid w:val="00CE6CCE"/>
    <w:rsid w:val="00D02E16"/>
    <w:rsid w:val="00D1394B"/>
    <w:rsid w:val="00D2415D"/>
    <w:rsid w:val="00D5141C"/>
    <w:rsid w:val="00D5777A"/>
    <w:rsid w:val="00D6432B"/>
    <w:rsid w:val="00D802AA"/>
    <w:rsid w:val="00D813E4"/>
    <w:rsid w:val="00DC070D"/>
    <w:rsid w:val="00DC523F"/>
    <w:rsid w:val="00DD143B"/>
    <w:rsid w:val="00DF16E6"/>
    <w:rsid w:val="00E055DE"/>
    <w:rsid w:val="00E1325A"/>
    <w:rsid w:val="00E1481C"/>
    <w:rsid w:val="00E3436A"/>
    <w:rsid w:val="00E7035C"/>
    <w:rsid w:val="00E92702"/>
    <w:rsid w:val="00EA32FE"/>
    <w:rsid w:val="00EC2695"/>
    <w:rsid w:val="00EC4D96"/>
    <w:rsid w:val="00EF57E9"/>
    <w:rsid w:val="00F0251F"/>
    <w:rsid w:val="00F27CC0"/>
    <w:rsid w:val="00F3785F"/>
    <w:rsid w:val="00F50F06"/>
    <w:rsid w:val="00F54AD9"/>
    <w:rsid w:val="00F54E43"/>
    <w:rsid w:val="00FA370A"/>
    <w:rsid w:val="00FD67FB"/>
    <w:rsid w:val="00FF05EE"/>
    <w:rsid w:val="00FF48C0"/>
    <w:rsid w:val="00FF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1A24DA7-7548-492B-A6B7-645FD97E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7D2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E7D2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7D2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E7D2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5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5E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1672BA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72BA"/>
    <w:rPr>
      <w:rFonts w:ascii="Calibri" w:eastAsiaTheme="minorHAnsi" w:hAnsi="Calibri" w:cstheme="minorBidi"/>
      <w:sz w:val="22"/>
      <w:szCs w:val="21"/>
    </w:rPr>
  </w:style>
  <w:style w:type="paragraph" w:styleId="ListParagraph">
    <w:name w:val="List Paragraph"/>
    <w:basedOn w:val="Normal"/>
    <w:uiPriority w:val="34"/>
    <w:qFormat/>
    <w:rsid w:val="00C96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6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zeigler\AppData\Local\Microsoft\Windows\Temporary%20Internet%20Files\Content.Outlook\L42ZMQL3\Agenda%20Census%20meeting%209-20-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A22779D015D848835F3E83437902A7" ma:contentTypeVersion="2" ma:contentTypeDescription="Create a new document." ma:contentTypeScope="" ma:versionID="c2e313cbc819dfd876897ea7be657fe8">
  <xsd:schema xmlns:xsd="http://www.w3.org/2001/XMLSchema" xmlns:xs="http://www.w3.org/2001/XMLSchema" xmlns:p="http://schemas.microsoft.com/office/2006/metadata/properties" xmlns:ns3="0f0d16ee-29f6-4fbc-bf75-b66e47d0144e" targetNamespace="http://schemas.microsoft.com/office/2006/metadata/properties" ma:root="true" ma:fieldsID="a006983c9ba6c5a6dfde42776ad0392f" ns3:_="">
    <xsd:import namespace="0f0d16ee-29f6-4fbc-bf75-b66e47d01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d16ee-29f6-4fbc-bf75-b66e47d01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9B658-F714-4819-BB53-6C384B6D10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0d16ee-29f6-4fbc-bf75-b66e47d01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FA785F-D5D1-489D-8144-E6111307D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11D857-DCAF-4240-A5E8-A65658CBF9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414089-4722-4FBC-B47F-37FBFBC87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Census meeting 9-20-19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Government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Zeigler, Terry</dc:creator>
  <cp:lastModifiedBy>Carter, Jarrett</cp:lastModifiedBy>
  <cp:revision>2</cp:revision>
  <cp:lastPrinted>2020-02-04T13:51:00Z</cp:lastPrinted>
  <dcterms:created xsi:type="dcterms:W3CDTF">2020-02-24T20:14:00Z</dcterms:created>
  <dcterms:modified xsi:type="dcterms:W3CDTF">2020-02-24T20:14:00Z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0x01010013A22779D015D848835F3E83437902A7</vt:lpwstr>
  </property>
</Properties>
</file>